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54A3B" w14:textId="77777777" w:rsidR="00A3704D" w:rsidRPr="00AB6754" w:rsidRDefault="00CD1866" w:rsidP="00091240">
      <w:pPr>
        <w:jc w:val="center"/>
        <w:rPr>
          <w:rFonts w:cs="Times New Roman"/>
        </w:rPr>
      </w:pPr>
      <w:r w:rsidRPr="00AB6754">
        <w:rPr>
          <w:rFonts w:cs="Times New Roman"/>
          <w:noProof/>
          <w:lang w:eastAsia="ru-RU"/>
        </w:rPr>
        <w:drawing>
          <wp:inline distT="0" distB="0" distL="0" distR="0" wp14:anchorId="1701CEEE" wp14:editId="3B6C3BA8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D6C9C" w14:textId="77777777" w:rsidR="00DE55C4" w:rsidRPr="00AB6754" w:rsidRDefault="00DE55C4" w:rsidP="00643334">
      <w:pPr>
        <w:spacing w:after="0" w:line="240" w:lineRule="auto"/>
        <w:jc w:val="center"/>
        <w:rPr>
          <w:rFonts w:cs="Times New Roman"/>
          <w:bCs/>
          <w:color w:val="2D4467"/>
          <w:sz w:val="32"/>
          <w:szCs w:val="32"/>
        </w:rPr>
      </w:pPr>
      <w:r w:rsidRPr="00AB6754">
        <w:rPr>
          <w:rFonts w:cs="Times New Roman"/>
          <w:bCs/>
          <w:color w:val="2D4467"/>
          <w:sz w:val="32"/>
          <w:szCs w:val="32"/>
        </w:rPr>
        <w:t>ДЕРЖАВНА СЛУЖБА ГЕОЛОГІЇ ТА НАДР УКРАЇНИ</w:t>
      </w:r>
    </w:p>
    <w:p w14:paraId="240C78D6" w14:textId="77777777" w:rsidR="00141FFE" w:rsidRPr="00AB6754" w:rsidRDefault="00141FFE" w:rsidP="00695CC4">
      <w:pPr>
        <w:spacing w:after="120" w:line="240" w:lineRule="auto"/>
        <w:jc w:val="center"/>
        <w:rPr>
          <w:rFonts w:cs="Times New Roman"/>
          <w:b/>
          <w:bCs/>
          <w:color w:val="2D4467"/>
          <w:sz w:val="24"/>
          <w:szCs w:val="24"/>
        </w:rPr>
      </w:pPr>
    </w:p>
    <w:p w14:paraId="0D846D42" w14:textId="77777777" w:rsidR="00BE39E2" w:rsidRPr="00AB6754" w:rsidRDefault="00BE39E2" w:rsidP="00695CC4">
      <w:pPr>
        <w:spacing w:after="120" w:line="240" w:lineRule="auto"/>
        <w:jc w:val="center"/>
        <w:rPr>
          <w:rFonts w:cs="Times New Roman"/>
          <w:b/>
          <w:bCs/>
          <w:color w:val="2D4467"/>
          <w:sz w:val="32"/>
          <w:szCs w:val="32"/>
        </w:rPr>
      </w:pPr>
      <w:r w:rsidRPr="00AB6754">
        <w:rPr>
          <w:rFonts w:cs="Times New Roman"/>
          <w:b/>
          <w:bCs/>
          <w:color w:val="2D4467"/>
          <w:sz w:val="32"/>
          <w:szCs w:val="32"/>
        </w:rPr>
        <w:t>НАКАЗ</w:t>
      </w:r>
    </w:p>
    <w:tbl>
      <w:tblPr>
        <w:tblStyle w:val="aa"/>
        <w:tblW w:w="9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141FFE" w:rsidRPr="00AB6754" w14:paraId="284908B1" w14:textId="77777777" w:rsidTr="00CC44CD">
        <w:tc>
          <w:tcPr>
            <w:tcW w:w="468" w:type="dxa"/>
          </w:tcPr>
          <w:p w14:paraId="2C602357" w14:textId="77777777" w:rsidR="00141FFE" w:rsidRPr="00AB6754" w:rsidRDefault="00141FFE" w:rsidP="00695CC4">
            <w:pPr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 xml:space="preserve">від 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7F389A71" w14:textId="6C9AA68D" w:rsidR="00141FFE" w:rsidRPr="00AB6754" w:rsidRDefault="0092588D" w:rsidP="00711387">
            <w:pPr>
              <w:jc w:val="center"/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>
              <w:rPr>
                <w:rFonts w:cs="Times New Roman"/>
                <w:color w:val="2D4467"/>
                <w:sz w:val="20"/>
                <w:szCs w:val="20"/>
                <w:lang w:val="uk-UA"/>
              </w:rPr>
              <w:t>07 вересня</w:t>
            </w:r>
          </w:p>
        </w:tc>
        <w:tc>
          <w:tcPr>
            <w:tcW w:w="1984" w:type="dxa"/>
          </w:tcPr>
          <w:p w14:paraId="3989D916" w14:textId="77777777" w:rsidR="00141FFE" w:rsidRPr="00AB6754" w:rsidRDefault="00141FFE" w:rsidP="00695CC4">
            <w:pPr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>20</w:t>
            </w:r>
            <w:r w:rsidRPr="00AB6754">
              <w:rPr>
                <w:rFonts w:cs="Times New Roman"/>
                <w:color w:val="2D4467"/>
                <w:sz w:val="20"/>
                <w:szCs w:val="20"/>
              </w:rPr>
              <w:t xml:space="preserve">22 </w:t>
            </w:r>
            <w:r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7859FA87" w14:textId="505943B0" w:rsidR="00141FFE" w:rsidRPr="00AB6754" w:rsidRDefault="00014222" w:rsidP="00141FF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 xml:space="preserve">       </w:t>
            </w:r>
            <w:r w:rsidR="005A4FDB"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>м. Київ</w:t>
            </w:r>
          </w:p>
        </w:tc>
        <w:tc>
          <w:tcPr>
            <w:tcW w:w="2126" w:type="dxa"/>
          </w:tcPr>
          <w:p w14:paraId="2EED0F92" w14:textId="77777777" w:rsidR="00141FFE" w:rsidRPr="00AB6754" w:rsidRDefault="00141FFE" w:rsidP="00BE39E2">
            <w:pPr>
              <w:jc w:val="right"/>
              <w:rPr>
                <w:rFonts w:cs="Times New Roman"/>
                <w:sz w:val="20"/>
                <w:szCs w:val="20"/>
                <w:lang w:val="uk-UA"/>
              </w:rPr>
            </w:pPr>
            <w:r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577B17B3" w14:textId="403E17E2" w:rsidR="00141FFE" w:rsidRPr="00AB6754" w:rsidRDefault="0092588D" w:rsidP="00711387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303</w:t>
            </w:r>
          </w:p>
        </w:tc>
      </w:tr>
    </w:tbl>
    <w:p w14:paraId="14DF3FE7" w14:textId="77777777" w:rsidR="00091240" w:rsidRPr="00AB6754" w:rsidRDefault="00091240" w:rsidP="00194E01">
      <w:pPr>
        <w:spacing w:after="0" w:line="240" w:lineRule="auto"/>
        <w:jc w:val="both"/>
        <w:rPr>
          <w:rFonts w:cs="Times New Roman"/>
        </w:rPr>
      </w:pPr>
    </w:p>
    <w:p w14:paraId="53A32CFA" w14:textId="77777777" w:rsidR="00141FFE" w:rsidRPr="00AB6754" w:rsidRDefault="00141FFE" w:rsidP="00194E01">
      <w:pPr>
        <w:spacing w:after="0" w:line="240" w:lineRule="auto"/>
        <w:jc w:val="both"/>
        <w:rPr>
          <w:rFonts w:cs="Times New Roman"/>
        </w:rPr>
      </w:pPr>
    </w:p>
    <w:p w14:paraId="371B2A24" w14:textId="77777777" w:rsidR="006D57A6" w:rsidRPr="00AB6754" w:rsidRDefault="006D57A6" w:rsidP="005634B7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AB6754">
        <w:rPr>
          <w:rFonts w:cs="Times New Roman"/>
          <w:i/>
          <w:iCs/>
          <w:sz w:val="24"/>
          <w:szCs w:val="24"/>
          <w:lang w:val="uk-UA"/>
        </w:rPr>
        <w:t xml:space="preserve">Про затвердження </w:t>
      </w:r>
      <w:r w:rsidRPr="00AB6754">
        <w:rPr>
          <w:rFonts w:cs="Times New Roman"/>
          <w:i/>
          <w:sz w:val="24"/>
          <w:szCs w:val="24"/>
          <w:lang w:val="uk-UA"/>
        </w:rPr>
        <w:t>переліку ділянок надр,</w:t>
      </w:r>
    </w:p>
    <w:p w14:paraId="282C7588" w14:textId="77777777" w:rsidR="006D57A6" w:rsidRPr="00AB6754" w:rsidRDefault="006D57A6" w:rsidP="005634B7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AB6754">
        <w:rPr>
          <w:rFonts w:cs="Times New Roman"/>
          <w:i/>
          <w:sz w:val="24"/>
          <w:szCs w:val="24"/>
          <w:lang w:val="uk-UA"/>
        </w:rPr>
        <w:t>спеціальні дозволи на користування якими</w:t>
      </w:r>
    </w:p>
    <w:p w14:paraId="4CA59CB3" w14:textId="77777777" w:rsidR="006D57A6" w:rsidRPr="00AB6754" w:rsidRDefault="006D57A6" w:rsidP="005634B7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AB6754">
        <w:rPr>
          <w:rFonts w:cs="Times New Roman"/>
          <w:i/>
          <w:sz w:val="24"/>
          <w:szCs w:val="24"/>
          <w:lang w:val="uk-UA"/>
        </w:rPr>
        <w:t>планується виставити на повторний аукціон</w:t>
      </w:r>
    </w:p>
    <w:p w14:paraId="08796502" w14:textId="77777777" w:rsidR="006D57A6" w:rsidRPr="00AB6754" w:rsidRDefault="006D57A6" w:rsidP="006D57A6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3424B95F" w14:textId="6F1AF2E1" w:rsidR="006D57A6" w:rsidRPr="00AB6754" w:rsidRDefault="006D57A6" w:rsidP="006D57A6">
      <w:pPr>
        <w:ind w:firstLine="709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>Відповідно до П</w:t>
      </w:r>
      <w:proofErr w:type="spellStart"/>
      <w:r w:rsidRPr="00AB6754">
        <w:rPr>
          <w:rFonts w:cs="Times New Roman"/>
          <w:szCs w:val="28"/>
        </w:rPr>
        <w:t>орядку</w:t>
      </w:r>
      <w:proofErr w:type="spellEnd"/>
      <w:r w:rsidRPr="00AB6754">
        <w:rPr>
          <w:rFonts w:cs="Times New Roman"/>
          <w:szCs w:val="28"/>
        </w:rPr>
        <w:t xml:space="preserve"> </w:t>
      </w:r>
      <w:proofErr w:type="spellStart"/>
      <w:r w:rsidRPr="00AB6754">
        <w:rPr>
          <w:rFonts w:cs="Times New Roman"/>
          <w:szCs w:val="28"/>
        </w:rPr>
        <w:t>проведення</w:t>
      </w:r>
      <w:proofErr w:type="spellEnd"/>
      <w:r w:rsidRPr="00AB6754">
        <w:rPr>
          <w:rFonts w:cs="Times New Roman"/>
          <w:szCs w:val="28"/>
        </w:rPr>
        <w:t xml:space="preserve"> </w:t>
      </w:r>
      <w:proofErr w:type="spellStart"/>
      <w:r w:rsidRPr="00AB6754">
        <w:rPr>
          <w:rFonts w:cs="Times New Roman"/>
          <w:szCs w:val="28"/>
        </w:rPr>
        <w:t>аукціонів</w:t>
      </w:r>
      <w:proofErr w:type="spellEnd"/>
      <w:r w:rsidRPr="00AB6754">
        <w:rPr>
          <w:rFonts w:cs="Times New Roman"/>
          <w:szCs w:val="28"/>
        </w:rPr>
        <w:t xml:space="preserve"> з продажу </w:t>
      </w:r>
      <w:proofErr w:type="spellStart"/>
      <w:r w:rsidRPr="00AB6754">
        <w:rPr>
          <w:rFonts w:cs="Times New Roman"/>
          <w:szCs w:val="28"/>
        </w:rPr>
        <w:t>спеціальних</w:t>
      </w:r>
      <w:proofErr w:type="spellEnd"/>
      <w:r w:rsidRPr="00AB6754">
        <w:rPr>
          <w:rFonts w:cs="Times New Roman"/>
          <w:szCs w:val="28"/>
        </w:rPr>
        <w:t xml:space="preserve"> </w:t>
      </w:r>
      <w:proofErr w:type="spellStart"/>
      <w:r w:rsidRPr="00AB6754">
        <w:rPr>
          <w:rFonts w:cs="Times New Roman"/>
          <w:szCs w:val="28"/>
        </w:rPr>
        <w:t>дозволів</w:t>
      </w:r>
      <w:proofErr w:type="spellEnd"/>
      <w:r w:rsidRPr="00AB6754">
        <w:rPr>
          <w:rFonts w:cs="Times New Roman"/>
          <w:szCs w:val="28"/>
        </w:rPr>
        <w:t xml:space="preserve"> на </w:t>
      </w:r>
      <w:proofErr w:type="spellStart"/>
      <w:r w:rsidRPr="00AB6754">
        <w:rPr>
          <w:rFonts w:cs="Times New Roman"/>
          <w:szCs w:val="28"/>
        </w:rPr>
        <w:t>користування</w:t>
      </w:r>
      <w:proofErr w:type="spellEnd"/>
      <w:r w:rsidRPr="00AB6754">
        <w:rPr>
          <w:rFonts w:cs="Times New Roman"/>
          <w:szCs w:val="28"/>
        </w:rPr>
        <w:t xml:space="preserve"> </w:t>
      </w:r>
      <w:proofErr w:type="spellStart"/>
      <w:r w:rsidRPr="00AB6754">
        <w:rPr>
          <w:rFonts w:cs="Times New Roman"/>
          <w:szCs w:val="28"/>
        </w:rPr>
        <w:t>надрами</w:t>
      </w:r>
      <w:proofErr w:type="spellEnd"/>
      <w:r w:rsidRPr="00AB6754">
        <w:rPr>
          <w:rFonts w:cs="Times New Roman"/>
          <w:szCs w:val="28"/>
          <w:lang w:val="uk-UA"/>
        </w:rPr>
        <w:t xml:space="preserve">, </w:t>
      </w:r>
      <w:proofErr w:type="spellStart"/>
      <w:r w:rsidRPr="00AB6754">
        <w:rPr>
          <w:rFonts w:cs="Times New Roman"/>
          <w:szCs w:val="28"/>
        </w:rPr>
        <w:t>затвердженого</w:t>
      </w:r>
      <w:proofErr w:type="spellEnd"/>
      <w:r w:rsidRPr="00AB6754">
        <w:rPr>
          <w:rFonts w:cs="Times New Roman"/>
          <w:szCs w:val="28"/>
        </w:rPr>
        <w:t xml:space="preserve"> </w:t>
      </w:r>
      <w:proofErr w:type="spellStart"/>
      <w:r w:rsidRPr="00AB6754">
        <w:rPr>
          <w:rFonts w:cs="Times New Roman"/>
          <w:szCs w:val="28"/>
        </w:rPr>
        <w:t>постановою</w:t>
      </w:r>
      <w:proofErr w:type="spellEnd"/>
      <w:r w:rsidRPr="00AB6754">
        <w:rPr>
          <w:rFonts w:cs="Times New Roman"/>
          <w:szCs w:val="28"/>
        </w:rPr>
        <w:t xml:space="preserve"> </w:t>
      </w:r>
      <w:proofErr w:type="spellStart"/>
      <w:r w:rsidRPr="00AB6754">
        <w:rPr>
          <w:rFonts w:cs="Times New Roman"/>
          <w:szCs w:val="28"/>
        </w:rPr>
        <w:t>Кабінету</w:t>
      </w:r>
      <w:proofErr w:type="spellEnd"/>
      <w:r w:rsidRPr="00AB6754">
        <w:rPr>
          <w:rFonts w:cs="Times New Roman"/>
          <w:szCs w:val="28"/>
        </w:rPr>
        <w:t xml:space="preserve"> </w:t>
      </w:r>
      <w:proofErr w:type="spellStart"/>
      <w:r w:rsidRPr="00AB6754">
        <w:rPr>
          <w:rFonts w:cs="Times New Roman"/>
          <w:szCs w:val="28"/>
        </w:rPr>
        <w:t>Міністрів</w:t>
      </w:r>
      <w:proofErr w:type="spellEnd"/>
      <w:r w:rsidRPr="00AB6754">
        <w:rPr>
          <w:rFonts w:cs="Times New Roman"/>
          <w:szCs w:val="28"/>
        </w:rPr>
        <w:t xml:space="preserve"> України від </w:t>
      </w:r>
      <w:r w:rsidRPr="00AB6754">
        <w:rPr>
          <w:rFonts w:cs="Times New Roman"/>
          <w:szCs w:val="28"/>
          <w:lang w:val="uk-UA"/>
        </w:rPr>
        <w:t>23</w:t>
      </w:r>
      <w:r w:rsidRPr="00AB6754">
        <w:rPr>
          <w:rFonts w:cs="Times New Roman"/>
          <w:szCs w:val="28"/>
        </w:rPr>
        <w:t xml:space="preserve"> </w:t>
      </w:r>
      <w:r w:rsidRPr="00AB6754">
        <w:rPr>
          <w:rFonts w:cs="Times New Roman"/>
          <w:szCs w:val="28"/>
          <w:lang w:val="uk-UA"/>
        </w:rPr>
        <w:t>вересня</w:t>
      </w:r>
      <w:r w:rsidRPr="00AB6754">
        <w:rPr>
          <w:rFonts w:cs="Times New Roman"/>
          <w:szCs w:val="28"/>
        </w:rPr>
        <w:t xml:space="preserve"> 2020 № 993</w:t>
      </w:r>
      <w:r w:rsidR="00AB6754" w:rsidRPr="00AB6754">
        <w:rPr>
          <w:rFonts w:cs="Times New Roman"/>
          <w:szCs w:val="28"/>
          <w:lang w:val="uk-UA"/>
        </w:rPr>
        <w:t xml:space="preserve"> </w:t>
      </w:r>
      <w:r w:rsidR="00AB6754" w:rsidRPr="00AB6754">
        <w:rPr>
          <w:rFonts w:cs="Times New Roman"/>
          <w:szCs w:val="28"/>
        </w:rPr>
        <w:t>993</w:t>
      </w:r>
      <w:r w:rsidR="00AB6754" w:rsidRPr="00AB6754">
        <w:rPr>
          <w:rFonts w:cs="Times New Roman"/>
          <w:szCs w:val="28"/>
          <w:lang w:val="uk-UA"/>
        </w:rPr>
        <w:t xml:space="preserve"> (із змінами, внесеними постановою Кабінету Міністрів України від 26.07.2022 № 836)</w:t>
      </w:r>
      <w:r w:rsidRPr="00AB6754">
        <w:rPr>
          <w:rFonts w:cs="Times New Roman"/>
          <w:bCs/>
          <w:szCs w:val="28"/>
          <w:lang w:val="uk-UA"/>
        </w:rPr>
        <w:t xml:space="preserve">, </w:t>
      </w:r>
      <w:r w:rsidRPr="00AB6754">
        <w:rPr>
          <w:rFonts w:cs="Times New Roman"/>
          <w:szCs w:val="28"/>
          <w:lang w:val="uk-UA"/>
        </w:rPr>
        <w:t xml:space="preserve">з метою проведення повторного аукціону з продажу спеціальних дозволів на користування надрами </w:t>
      </w:r>
      <w:r w:rsidRPr="00AB6754">
        <w:rPr>
          <w:rFonts w:cs="Times New Roman"/>
          <w:szCs w:val="28"/>
        </w:rPr>
        <w:t xml:space="preserve">шляхом </w:t>
      </w:r>
      <w:proofErr w:type="spellStart"/>
      <w:r w:rsidRPr="00AB6754">
        <w:rPr>
          <w:rFonts w:cs="Times New Roman"/>
          <w:szCs w:val="28"/>
        </w:rPr>
        <w:t>електронних</w:t>
      </w:r>
      <w:proofErr w:type="spellEnd"/>
      <w:r w:rsidRPr="00AB6754">
        <w:rPr>
          <w:rFonts w:cs="Times New Roman"/>
          <w:szCs w:val="28"/>
        </w:rPr>
        <w:t xml:space="preserve"> </w:t>
      </w:r>
      <w:proofErr w:type="spellStart"/>
      <w:r w:rsidRPr="00AB6754">
        <w:rPr>
          <w:rFonts w:cs="Times New Roman"/>
          <w:szCs w:val="28"/>
        </w:rPr>
        <w:t>торгів</w:t>
      </w:r>
      <w:proofErr w:type="spellEnd"/>
      <w:r w:rsidRPr="00AB6754">
        <w:rPr>
          <w:rFonts w:cs="Times New Roman"/>
          <w:szCs w:val="28"/>
          <w:lang w:val="uk-UA"/>
        </w:rPr>
        <w:t xml:space="preserve">, </w:t>
      </w:r>
    </w:p>
    <w:p w14:paraId="7FE83B76" w14:textId="77777777" w:rsidR="006D57A6" w:rsidRPr="00AB6754" w:rsidRDefault="006D57A6" w:rsidP="006D57A6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0B3E28CA" w14:textId="77777777" w:rsidR="006D57A6" w:rsidRPr="00AB6754" w:rsidRDefault="006D57A6" w:rsidP="006D57A6">
      <w:pPr>
        <w:rPr>
          <w:rFonts w:cs="Times New Roman"/>
          <w:b/>
          <w:bCs/>
          <w:szCs w:val="28"/>
          <w:lang w:val="uk-UA"/>
        </w:rPr>
      </w:pPr>
      <w:r w:rsidRPr="00AB6754">
        <w:rPr>
          <w:rFonts w:cs="Times New Roman"/>
          <w:b/>
          <w:bCs/>
          <w:szCs w:val="28"/>
          <w:lang w:val="uk-UA"/>
        </w:rPr>
        <w:t>НАКАЗУЮ:</w:t>
      </w:r>
    </w:p>
    <w:p w14:paraId="6AAF77DD" w14:textId="77777777" w:rsidR="006D57A6" w:rsidRPr="00AB6754" w:rsidRDefault="006D57A6" w:rsidP="006D57A6">
      <w:pPr>
        <w:spacing w:after="0"/>
        <w:jc w:val="center"/>
        <w:rPr>
          <w:rFonts w:cs="Times New Roman"/>
          <w:b/>
          <w:bCs/>
          <w:szCs w:val="28"/>
          <w:lang w:val="uk-UA"/>
        </w:rPr>
      </w:pPr>
    </w:p>
    <w:p w14:paraId="6896591C" w14:textId="77777777" w:rsidR="006D57A6" w:rsidRPr="00AB6754" w:rsidRDefault="006D57A6" w:rsidP="006D57A6">
      <w:pPr>
        <w:ind w:firstLine="708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повторний аукціон з продажу спеціальних дозволів на користування надрами </w:t>
      </w:r>
      <w:r w:rsidRPr="00AB6754">
        <w:rPr>
          <w:rFonts w:cs="Times New Roman"/>
          <w:szCs w:val="28"/>
        </w:rPr>
        <w:t>шляхом електронних торгів</w:t>
      </w:r>
      <w:r w:rsidRPr="00AB6754">
        <w:rPr>
          <w:rFonts w:cs="Times New Roman"/>
          <w:szCs w:val="28"/>
          <w:lang w:val="uk-UA"/>
        </w:rPr>
        <w:t>, згідно з додатком № 1 до цього наказу.</w:t>
      </w:r>
    </w:p>
    <w:p w14:paraId="6AE582BA" w14:textId="47CA1E34" w:rsidR="006D57A6" w:rsidRPr="00AB6754" w:rsidRDefault="006D57A6" w:rsidP="006D57A6">
      <w:pPr>
        <w:ind w:firstLine="708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 xml:space="preserve">2. Затвердити програми робіт по ділянках надр, спеціальні дозволи на користування якими планується виставити на повторний аукціон з продажу спеціальних дозволів на користування надрами </w:t>
      </w:r>
      <w:r w:rsidRPr="00AB6754">
        <w:rPr>
          <w:rFonts w:cs="Times New Roman"/>
          <w:szCs w:val="28"/>
        </w:rPr>
        <w:t>шляхом електронних торгів</w:t>
      </w:r>
      <w:r w:rsidRPr="00AB6754">
        <w:rPr>
          <w:rFonts w:cs="Times New Roman"/>
          <w:szCs w:val="28"/>
          <w:lang w:val="uk-UA"/>
        </w:rPr>
        <w:t>, згідно з додатком № 2</w:t>
      </w:r>
      <w:r w:rsidR="00973173" w:rsidRPr="00AB6754">
        <w:rPr>
          <w:rFonts w:cs="Times New Roman"/>
          <w:szCs w:val="28"/>
          <w:lang w:val="uk-UA"/>
        </w:rPr>
        <w:t>-</w:t>
      </w:r>
      <w:r w:rsidR="00AB6754" w:rsidRPr="00AB6754">
        <w:rPr>
          <w:rFonts w:cs="Times New Roman"/>
          <w:szCs w:val="28"/>
          <w:lang w:val="uk-UA"/>
        </w:rPr>
        <w:t>6</w:t>
      </w:r>
      <w:r w:rsidRPr="00AB6754">
        <w:rPr>
          <w:rFonts w:cs="Times New Roman"/>
          <w:szCs w:val="28"/>
          <w:lang w:val="uk-UA"/>
        </w:rPr>
        <w:t xml:space="preserve"> до цього наказу.</w:t>
      </w:r>
    </w:p>
    <w:p w14:paraId="01D50792" w14:textId="77777777" w:rsidR="006D57A6" w:rsidRPr="00AB6754" w:rsidRDefault="006D57A6" w:rsidP="006D57A6">
      <w:pPr>
        <w:ind w:firstLine="708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>3. 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до моменту їх видачі.</w:t>
      </w:r>
    </w:p>
    <w:p w14:paraId="64901207" w14:textId="77777777" w:rsidR="006D57A6" w:rsidRPr="00AB6754" w:rsidRDefault="006D57A6" w:rsidP="006D57A6">
      <w:pPr>
        <w:ind w:right="-205" w:firstLine="708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 xml:space="preserve">4. </w:t>
      </w:r>
      <w:r w:rsidRPr="00AB6754">
        <w:rPr>
          <w:rFonts w:cs="Times New Roman"/>
          <w:szCs w:val="28"/>
        </w:rPr>
        <w:t>Контроль за викона</w:t>
      </w:r>
      <w:r w:rsidRPr="00AB6754">
        <w:rPr>
          <w:rFonts w:cs="Times New Roman"/>
          <w:szCs w:val="28"/>
          <w:lang w:val="uk-UA"/>
        </w:rPr>
        <w:t>н</w:t>
      </w:r>
      <w:r w:rsidRPr="00AB6754">
        <w:rPr>
          <w:rFonts w:cs="Times New Roman"/>
          <w:szCs w:val="28"/>
        </w:rPr>
        <w:t xml:space="preserve">ням </w:t>
      </w:r>
      <w:r w:rsidRPr="00AB6754">
        <w:rPr>
          <w:rFonts w:cs="Times New Roman"/>
          <w:szCs w:val="28"/>
          <w:lang w:val="uk-UA"/>
        </w:rPr>
        <w:t xml:space="preserve">цього </w:t>
      </w:r>
      <w:r w:rsidRPr="00AB6754">
        <w:rPr>
          <w:rFonts w:cs="Times New Roman"/>
          <w:szCs w:val="28"/>
        </w:rPr>
        <w:t xml:space="preserve">наказу </w:t>
      </w:r>
      <w:r w:rsidRPr="00AB6754">
        <w:rPr>
          <w:rFonts w:cs="Times New Roman"/>
          <w:szCs w:val="28"/>
          <w:lang w:val="uk-UA"/>
        </w:rPr>
        <w:t>залишаю за собою.</w:t>
      </w:r>
    </w:p>
    <w:p w14:paraId="061073E9" w14:textId="77777777" w:rsidR="006D57A6" w:rsidRPr="00AB6754" w:rsidRDefault="006D57A6" w:rsidP="006D57A6">
      <w:pPr>
        <w:spacing w:after="120"/>
        <w:ind w:right="-204" w:firstLine="708"/>
        <w:rPr>
          <w:rFonts w:cs="Times New Roman"/>
          <w:szCs w:val="28"/>
          <w:lang w:val="uk-UA"/>
        </w:rPr>
      </w:pPr>
    </w:p>
    <w:p w14:paraId="403B6233" w14:textId="77777777" w:rsidR="006D57A6" w:rsidRPr="00AB6754" w:rsidRDefault="006D57A6" w:rsidP="006D57A6">
      <w:pPr>
        <w:spacing w:after="120"/>
        <w:ind w:right="-204"/>
        <w:jc w:val="both"/>
        <w:rPr>
          <w:rFonts w:cs="Times New Roman"/>
          <w:bCs/>
          <w:szCs w:val="28"/>
          <w:lang w:val="uk-UA"/>
        </w:rPr>
      </w:pPr>
    </w:p>
    <w:p w14:paraId="41330CFA" w14:textId="77777777" w:rsidR="006D57A6" w:rsidRPr="00AB6754" w:rsidRDefault="006D57A6" w:rsidP="006D57A6">
      <w:pPr>
        <w:ind w:right="-35"/>
        <w:rPr>
          <w:rFonts w:cs="Times New Roman"/>
          <w:lang w:val="uk-UA"/>
        </w:rPr>
      </w:pPr>
      <w:r w:rsidRPr="00AB6754">
        <w:rPr>
          <w:rFonts w:cs="Times New Roman"/>
          <w:b/>
          <w:bCs/>
          <w:szCs w:val="28"/>
          <w:lang w:val="uk-UA"/>
        </w:rPr>
        <w:t>Голова</w:t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  <w:t xml:space="preserve">                 </w:t>
      </w:r>
      <w:r w:rsidRPr="00AB6754">
        <w:rPr>
          <w:rFonts w:cs="Times New Roman"/>
          <w:b/>
          <w:szCs w:val="28"/>
          <w:lang w:val="uk-UA"/>
        </w:rPr>
        <w:t>Роман ОПІМАХ</w:t>
      </w:r>
    </w:p>
    <w:p w14:paraId="3601452B" w14:textId="77777777" w:rsidR="00514833" w:rsidRPr="00AB6754" w:rsidRDefault="00514833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69C74DFF" w14:textId="77777777" w:rsidR="00514833" w:rsidRPr="00AB6754" w:rsidRDefault="00514833" w:rsidP="00194E01">
      <w:pPr>
        <w:spacing w:after="0" w:line="240" w:lineRule="auto"/>
        <w:jc w:val="both"/>
        <w:rPr>
          <w:rFonts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52"/>
        <w:gridCol w:w="2986"/>
      </w:tblGrid>
      <w:tr w:rsidR="006D57A6" w:rsidRPr="00AB6754" w14:paraId="1131FA03" w14:textId="77777777" w:rsidTr="006D57A6">
        <w:tc>
          <w:tcPr>
            <w:tcW w:w="3451" w:type="pct"/>
            <w:shd w:val="clear" w:color="auto" w:fill="auto"/>
          </w:tcPr>
          <w:p w14:paraId="5375BD6E" w14:textId="77777777" w:rsidR="006D57A6" w:rsidRPr="00AB6754" w:rsidRDefault="006D57A6" w:rsidP="00992015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pct"/>
            <w:shd w:val="clear" w:color="auto" w:fill="auto"/>
          </w:tcPr>
          <w:p w14:paraId="39AEBE12" w14:textId="77777777" w:rsidR="006D57A6" w:rsidRPr="00AB6754" w:rsidRDefault="006D57A6" w:rsidP="0099201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10F35" w14:textId="6222F2F6" w:rsidR="006D57A6" w:rsidRPr="00AB6754" w:rsidRDefault="006D57A6" w:rsidP="00992015">
            <w:pPr>
              <w:pStyle w:val="ab"/>
              <w:rPr>
                <w:rFonts w:ascii="Times New Roman" w:hAnsi="Times New Roman" w:cs="Times New Roman"/>
                <w:spacing w:val="-1"/>
              </w:rPr>
            </w:pPr>
            <w:r w:rsidRPr="00AB6754">
              <w:rPr>
                <w:rFonts w:ascii="Times New Roman" w:hAnsi="Times New Roman" w:cs="Times New Roman"/>
              </w:rPr>
              <w:t xml:space="preserve">Додаток 1                              до наказу </w:t>
            </w:r>
            <w:r w:rsidRPr="00AB6754">
              <w:rPr>
                <w:rFonts w:ascii="Times New Roman" w:hAnsi="Times New Roman" w:cs="Times New Roman"/>
                <w:spacing w:val="-1"/>
              </w:rPr>
              <w:t>Держгеонадр</w:t>
            </w:r>
          </w:p>
          <w:p w14:paraId="2DFDB018" w14:textId="5A235122" w:rsidR="00AB6754" w:rsidRPr="00AB6754" w:rsidRDefault="00AB6754" w:rsidP="00AB6754">
            <w:pPr>
              <w:pStyle w:val="ab"/>
              <w:rPr>
                <w:rFonts w:ascii="Times New Roman" w:hAnsi="Times New Roman" w:cs="Times New Roman"/>
                <w:spacing w:val="-4"/>
              </w:rPr>
            </w:pPr>
            <w:r w:rsidRPr="00AB6754">
              <w:rPr>
                <w:rFonts w:ascii="Times New Roman" w:hAnsi="Times New Roman" w:cs="Times New Roman"/>
                <w:spacing w:val="-1"/>
              </w:rPr>
              <w:t>від</w:t>
            </w:r>
            <w:r w:rsidRPr="00AB6754">
              <w:rPr>
                <w:rFonts w:ascii="Times New Roman" w:hAnsi="Times New Roman" w:cs="Times New Roman"/>
              </w:rPr>
              <w:t xml:space="preserve"> </w:t>
            </w:r>
            <w:r w:rsidR="0092588D">
              <w:rPr>
                <w:rFonts w:ascii="Times New Roman" w:hAnsi="Times New Roman" w:cs="Times New Roman"/>
              </w:rPr>
              <w:t>07</w:t>
            </w:r>
            <w:r w:rsidRPr="00AB6754">
              <w:rPr>
                <w:rFonts w:ascii="Times New Roman" w:hAnsi="Times New Roman" w:cs="Times New Roman"/>
              </w:rPr>
              <w:t>.09.</w:t>
            </w:r>
            <w:r w:rsidRPr="00AB6754">
              <w:rPr>
                <w:rFonts w:ascii="Times New Roman" w:hAnsi="Times New Roman" w:cs="Times New Roman"/>
                <w:spacing w:val="-4"/>
              </w:rPr>
              <w:t>2022 №</w:t>
            </w:r>
            <w:r w:rsidR="0092588D">
              <w:rPr>
                <w:rFonts w:ascii="Times New Roman" w:hAnsi="Times New Roman" w:cs="Times New Roman"/>
                <w:spacing w:val="-4"/>
              </w:rPr>
              <w:t xml:space="preserve"> 303</w:t>
            </w:r>
          </w:p>
          <w:p w14:paraId="07598AE4" w14:textId="77777777" w:rsidR="006D57A6" w:rsidRPr="00AB6754" w:rsidRDefault="006D57A6" w:rsidP="00992015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510CDF" w14:textId="77777777" w:rsidR="006D57A6" w:rsidRPr="00AB6754" w:rsidRDefault="006D57A6" w:rsidP="006D57A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AB6754">
        <w:rPr>
          <w:rFonts w:ascii="Times New Roman" w:hAnsi="Times New Roman" w:cs="Times New Roman"/>
          <w:sz w:val="28"/>
          <w:szCs w:val="28"/>
        </w:rPr>
        <w:t>Перелік</w:t>
      </w:r>
    </w:p>
    <w:p w14:paraId="5167A14D" w14:textId="28EBCFA1" w:rsidR="006D57A6" w:rsidRPr="00AB6754" w:rsidRDefault="006D57A6" w:rsidP="006D57A6">
      <w:pPr>
        <w:pStyle w:val="ab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AB6754">
        <w:rPr>
          <w:rFonts w:ascii="Times New Roman" w:hAnsi="Times New Roman" w:cs="Times New Roman"/>
          <w:sz w:val="28"/>
          <w:szCs w:val="28"/>
        </w:rPr>
        <w:t xml:space="preserve">ділянок надр, спеціальні дозволи на користування                                                       якими планується виставити на повторний аукціон з продажу спеціальних дозволів на користування надрами шляхом електронних торгів </w:t>
      </w:r>
    </w:p>
    <w:tbl>
      <w:tblPr>
        <w:tblW w:w="1037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81"/>
        <w:gridCol w:w="2268"/>
        <w:gridCol w:w="1984"/>
        <w:gridCol w:w="2977"/>
      </w:tblGrid>
      <w:tr w:rsidR="00AB6754" w:rsidRPr="00AB6754" w14:paraId="71B54966" w14:textId="77777777" w:rsidTr="00AB6754">
        <w:trPr>
          <w:trHeight w:val="852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6927A" w14:textId="77777777" w:rsidR="00AB6754" w:rsidRPr="00AB6754" w:rsidRDefault="00AB6754" w:rsidP="00AB6754">
            <w:pPr>
              <w:pStyle w:val="ab"/>
              <w:spacing w:after="12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6754">
              <w:rPr>
                <w:rFonts w:ascii="Times New Roman" w:hAnsi="Times New Roman" w:cs="Times New Roman"/>
                <w:b/>
                <w:sz w:val="27"/>
                <w:szCs w:val="27"/>
              </w:rPr>
              <w:t>№ з/п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9E50E0" w14:textId="77777777" w:rsidR="00AB6754" w:rsidRPr="00AB6754" w:rsidRDefault="00AB6754" w:rsidP="00AB6754">
            <w:pPr>
              <w:pStyle w:val="ab"/>
              <w:spacing w:after="12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6754">
              <w:rPr>
                <w:rFonts w:ascii="Times New Roman" w:hAnsi="Times New Roman" w:cs="Times New Roman"/>
                <w:b/>
                <w:sz w:val="27"/>
                <w:szCs w:val="27"/>
              </w:rPr>
              <w:t>Назва об’є</w:t>
            </w:r>
            <w:r w:rsidRPr="00AB6754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кта</w:t>
            </w:r>
            <w:r w:rsidRPr="00AB675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AB6754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користування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18A33" w14:textId="77777777" w:rsidR="00AB6754" w:rsidRPr="00AB6754" w:rsidRDefault="00AB6754" w:rsidP="00AB6754">
            <w:pPr>
              <w:pStyle w:val="ab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6754">
              <w:rPr>
                <w:rFonts w:ascii="Times New Roman" w:hAnsi="Times New Roman" w:cs="Times New Roman"/>
                <w:b/>
                <w:sz w:val="27"/>
                <w:szCs w:val="27"/>
              </w:rPr>
              <w:t>Вид</w:t>
            </w:r>
          </w:p>
          <w:p w14:paraId="1C6FA4CA" w14:textId="77777777" w:rsidR="00AB6754" w:rsidRPr="00AB6754" w:rsidRDefault="00AB6754" w:rsidP="00AB6754">
            <w:pPr>
              <w:pStyle w:val="ab"/>
              <w:spacing w:after="12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675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корисної </w:t>
            </w:r>
            <w:r w:rsidRPr="00AB6754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копалини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1A032" w14:textId="77777777" w:rsidR="00AB6754" w:rsidRPr="00AB6754" w:rsidRDefault="00AB6754" w:rsidP="00AB6754">
            <w:pPr>
              <w:pStyle w:val="ab"/>
              <w:spacing w:after="12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6754">
              <w:rPr>
                <w:rFonts w:ascii="Times New Roman" w:hAnsi="Times New Roman" w:cs="Times New Roman"/>
                <w:b/>
                <w:sz w:val="27"/>
                <w:szCs w:val="27"/>
              </w:rPr>
              <w:t>Вид користування надрами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B4439" w14:textId="77777777" w:rsidR="00AB6754" w:rsidRPr="00AB6754" w:rsidRDefault="00AB6754" w:rsidP="00AB6754">
            <w:pPr>
              <w:pStyle w:val="ab"/>
              <w:spacing w:after="12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6754">
              <w:rPr>
                <w:rFonts w:ascii="Times New Roman" w:hAnsi="Times New Roman" w:cs="Times New Roman"/>
                <w:b/>
                <w:sz w:val="27"/>
                <w:szCs w:val="27"/>
              </w:rPr>
              <w:t>Мі</w:t>
            </w:r>
            <w:r w:rsidRPr="00AB6754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сце</w:t>
            </w:r>
            <w:r w:rsidRPr="00AB675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AB6754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розташування</w:t>
            </w:r>
          </w:p>
        </w:tc>
      </w:tr>
      <w:tr w:rsidR="00AB6754" w:rsidRPr="00AB6754" w14:paraId="0D4F8625" w14:textId="77777777" w:rsidTr="00AB6754">
        <w:trPr>
          <w:trHeight w:val="694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CDC737" w14:textId="77777777" w:rsidR="00AB6754" w:rsidRPr="00AB6754" w:rsidRDefault="00AB6754" w:rsidP="00AB6754">
            <w:pPr>
              <w:pStyle w:val="ab"/>
              <w:spacing w:after="120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AB6754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057E1" w14:textId="77777777" w:rsidR="00AB6754" w:rsidRPr="00AB6754" w:rsidRDefault="00AB6754" w:rsidP="00AB6754">
            <w:pPr>
              <w:spacing w:after="120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AB6754">
              <w:rPr>
                <w:rFonts w:cs="Times New Roman"/>
                <w:sz w:val="27"/>
                <w:szCs w:val="27"/>
              </w:rPr>
              <w:t>Новоселицьке</w:t>
            </w:r>
            <w:proofErr w:type="spellEnd"/>
            <w:r w:rsidRPr="00AB675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AB6754">
              <w:rPr>
                <w:rFonts w:cs="Times New Roman"/>
                <w:sz w:val="27"/>
                <w:szCs w:val="27"/>
              </w:rPr>
              <w:t>родовище</w:t>
            </w:r>
            <w:proofErr w:type="spellEnd"/>
            <w:r w:rsidRPr="00AB6754">
              <w:rPr>
                <w:rFonts w:cs="Times New Roman"/>
                <w:sz w:val="27"/>
                <w:szCs w:val="27"/>
              </w:rPr>
              <w:t xml:space="preserve"> (</w:t>
            </w:r>
            <w:proofErr w:type="spellStart"/>
            <w:r w:rsidRPr="00AB6754">
              <w:rPr>
                <w:rFonts w:cs="Times New Roman"/>
                <w:sz w:val="27"/>
                <w:szCs w:val="27"/>
              </w:rPr>
              <w:t>Західна</w:t>
            </w:r>
            <w:proofErr w:type="spellEnd"/>
            <w:r w:rsidRPr="00AB6754">
              <w:rPr>
                <w:rFonts w:cs="Times New Roman"/>
                <w:sz w:val="27"/>
                <w:szCs w:val="27"/>
              </w:rPr>
              <w:t xml:space="preserve"> і </w:t>
            </w:r>
            <w:proofErr w:type="spellStart"/>
            <w:r w:rsidRPr="00AB6754">
              <w:rPr>
                <w:rFonts w:cs="Times New Roman"/>
                <w:sz w:val="27"/>
                <w:szCs w:val="27"/>
              </w:rPr>
              <w:t>Східна</w:t>
            </w:r>
            <w:proofErr w:type="spellEnd"/>
            <w:r w:rsidRPr="00AB675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AB6754">
              <w:rPr>
                <w:rFonts w:cs="Times New Roman"/>
                <w:sz w:val="27"/>
                <w:szCs w:val="27"/>
              </w:rPr>
              <w:t>ділянки</w:t>
            </w:r>
            <w:proofErr w:type="spellEnd"/>
            <w:r w:rsidRPr="00AB6754">
              <w:rPr>
                <w:rFonts w:cs="Times New Roman"/>
                <w:sz w:val="27"/>
                <w:szCs w:val="27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836D7" w14:textId="77777777" w:rsidR="00AB6754" w:rsidRPr="00AB6754" w:rsidRDefault="00AB6754" w:rsidP="00AB6754">
            <w:pPr>
              <w:spacing w:after="120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AB6754">
              <w:rPr>
                <w:rFonts w:cs="Times New Roman"/>
                <w:sz w:val="27"/>
                <w:szCs w:val="27"/>
              </w:rPr>
              <w:t>вапняк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CC9B9" w14:textId="77777777" w:rsidR="00AB6754" w:rsidRPr="00AB6754" w:rsidRDefault="00AB6754" w:rsidP="00AB6754">
            <w:pPr>
              <w:spacing w:after="120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AB6754">
              <w:rPr>
                <w:rFonts w:cs="Times New Roman"/>
                <w:sz w:val="27"/>
                <w:szCs w:val="27"/>
              </w:rPr>
              <w:t>видобування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37C2C" w14:textId="77777777" w:rsidR="00AB6754" w:rsidRPr="00AB6754" w:rsidRDefault="00AB6754" w:rsidP="00AB6754">
            <w:pPr>
              <w:spacing w:after="120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AB6754">
              <w:rPr>
                <w:rFonts w:cs="Times New Roman"/>
                <w:sz w:val="27"/>
                <w:szCs w:val="27"/>
              </w:rPr>
              <w:t>Чернівецька</w:t>
            </w:r>
            <w:proofErr w:type="spellEnd"/>
            <w:r w:rsidRPr="00AB6754">
              <w:rPr>
                <w:rFonts w:cs="Times New Roman"/>
                <w:sz w:val="27"/>
                <w:szCs w:val="27"/>
              </w:rPr>
              <w:t xml:space="preserve"> область, </w:t>
            </w:r>
            <w:proofErr w:type="spellStart"/>
            <w:r w:rsidRPr="00AB6754">
              <w:rPr>
                <w:rFonts w:cs="Times New Roman"/>
                <w:sz w:val="27"/>
                <w:szCs w:val="27"/>
              </w:rPr>
              <w:t>Дністровський</w:t>
            </w:r>
            <w:proofErr w:type="spellEnd"/>
            <w:r w:rsidRPr="00AB6754">
              <w:rPr>
                <w:rFonts w:cs="Times New Roman"/>
                <w:sz w:val="27"/>
                <w:szCs w:val="27"/>
              </w:rPr>
              <w:t xml:space="preserve"> район</w:t>
            </w:r>
          </w:p>
        </w:tc>
      </w:tr>
      <w:tr w:rsidR="00AB6754" w:rsidRPr="00AB6754" w14:paraId="6F7012FE" w14:textId="77777777" w:rsidTr="00AB6754">
        <w:trPr>
          <w:trHeight w:val="1830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9EAF8" w14:textId="77777777" w:rsidR="00AB6754" w:rsidRPr="00AB6754" w:rsidRDefault="00AB6754" w:rsidP="00AB6754">
            <w:pPr>
              <w:pStyle w:val="ab"/>
              <w:spacing w:after="120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AB6754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80868" w14:textId="6873B77F" w:rsidR="00AB6754" w:rsidRPr="00AB6754" w:rsidRDefault="00AB6754" w:rsidP="00AB6754">
            <w:pPr>
              <w:spacing w:after="120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proofErr w:type="spellStart"/>
            <w:r w:rsidRPr="00AB6754">
              <w:rPr>
                <w:rFonts w:cs="Times New Roman"/>
                <w:color w:val="000000"/>
                <w:sz w:val="27"/>
                <w:szCs w:val="27"/>
              </w:rPr>
              <w:t>Ділянка</w:t>
            </w:r>
            <w:proofErr w:type="spellEnd"/>
            <w:r w:rsidRPr="00AB6754">
              <w:rPr>
                <w:rFonts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B6754">
              <w:rPr>
                <w:rFonts w:cs="Times New Roman"/>
                <w:color w:val="000000"/>
                <w:sz w:val="27"/>
                <w:szCs w:val="27"/>
              </w:rPr>
              <w:t>Сірет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74F3B" w14:textId="3A537507" w:rsidR="00AB6754" w:rsidRPr="00AB6754" w:rsidRDefault="00AB6754" w:rsidP="00AB6754">
            <w:pPr>
              <w:spacing w:after="120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proofErr w:type="spellStart"/>
            <w:r w:rsidRPr="00AB6754">
              <w:rPr>
                <w:rFonts w:cs="Times New Roman"/>
                <w:color w:val="000000"/>
                <w:sz w:val="27"/>
                <w:szCs w:val="27"/>
              </w:rPr>
              <w:t>основна</w:t>
            </w:r>
            <w:proofErr w:type="spellEnd"/>
            <w:r w:rsidRPr="00AB6754">
              <w:rPr>
                <w:rFonts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B6754">
              <w:rPr>
                <w:rFonts w:cs="Times New Roman"/>
                <w:color w:val="000000"/>
                <w:sz w:val="27"/>
                <w:szCs w:val="27"/>
              </w:rPr>
              <w:t>корисна</w:t>
            </w:r>
            <w:proofErr w:type="spellEnd"/>
            <w:r w:rsidRPr="00AB6754">
              <w:rPr>
                <w:rFonts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B6754">
              <w:rPr>
                <w:rFonts w:cs="Times New Roman"/>
                <w:color w:val="000000"/>
                <w:sz w:val="27"/>
                <w:szCs w:val="27"/>
              </w:rPr>
              <w:t>копалина</w:t>
            </w:r>
            <w:proofErr w:type="spellEnd"/>
            <w:r w:rsidRPr="00AB6754">
              <w:rPr>
                <w:rFonts w:cs="Times New Roman"/>
                <w:color w:val="000000"/>
                <w:sz w:val="27"/>
                <w:szCs w:val="27"/>
              </w:rPr>
              <w:t xml:space="preserve"> ‒ глина легкоплавка та </w:t>
            </w:r>
            <w:proofErr w:type="spellStart"/>
            <w:r w:rsidRPr="00AB6754">
              <w:rPr>
                <w:rFonts w:cs="Times New Roman"/>
                <w:color w:val="000000"/>
                <w:sz w:val="27"/>
                <w:szCs w:val="27"/>
              </w:rPr>
              <w:t>супутня</w:t>
            </w:r>
            <w:proofErr w:type="spellEnd"/>
            <w:r w:rsidRPr="00AB6754">
              <w:rPr>
                <w:rFonts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B6754">
              <w:rPr>
                <w:rFonts w:cs="Times New Roman"/>
                <w:color w:val="000000"/>
                <w:sz w:val="27"/>
                <w:szCs w:val="27"/>
              </w:rPr>
              <w:t>корисна</w:t>
            </w:r>
            <w:proofErr w:type="spellEnd"/>
            <w:r w:rsidRPr="00AB6754">
              <w:rPr>
                <w:rFonts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B6754">
              <w:rPr>
                <w:rFonts w:cs="Times New Roman"/>
                <w:color w:val="000000"/>
                <w:sz w:val="27"/>
                <w:szCs w:val="27"/>
              </w:rPr>
              <w:t>копалина</w:t>
            </w:r>
            <w:proofErr w:type="spellEnd"/>
            <w:r w:rsidRPr="00AB6754">
              <w:rPr>
                <w:rFonts w:cs="Times New Roman"/>
                <w:color w:val="000000"/>
                <w:sz w:val="27"/>
                <w:szCs w:val="27"/>
              </w:rPr>
              <w:t xml:space="preserve"> ‒  суглинок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74EEB" w14:textId="0366C6D7" w:rsidR="00AB6754" w:rsidRPr="00AB6754" w:rsidRDefault="00AB6754" w:rsidP="00AB6754">
            <w:pPr>
              <w:spacing w:after="120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AB6754">
              <w:rPr>
                <w:rFonts w:cs="Times New Roman"/>
                <w:sz w:val="27"/>
                <w:szCs w:val="27"/>
              </w:rPr>
              <w:t>геологічне</w:t>
            </w:r>
            <w:proofErr w:type="spellEnd"/>
            <w:r w:rsidRPr="00AB675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AB6754">
              <w:rPr>
                <w:rFonts w:cs="Times New Roman"/>
                <w:sz w:val="27"/>
                <w:szCs w:val="27"/>
              </w:rPr>
              <w:t>вивчення</w:t>
            </w:r>
            <w:proofErr w:type="spellEnd"/>
            <w:r w:rsidRPr="00AB6754">
              <w:rPr>
                <w:rFonts w:cs="Times New Roman"/>
                <w:sz w:val="27"/>
                <w:szCs w:val="27"/>
              </w:rPr>
              <w:t xml:space="preserve">, </w:t>
            </w:r>
            <w:r w:rsidRPr="00AB6754">
              <w:rPr>
                <w:rFonts w:cs="Times New Roman"/>
                <w:sz w:val="27"/>
                <w:szCs w:val="27"/>
              </w:rPr>
              <w:br/>
              <w:t>у т.ч. ДПР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B67F6" w14:textId="172FED93" w:rsidR="00AB6754" w:rsidRPr="00AB6754" w:rsidRDefault="00AB6754" w:rsidP="00AB6754">
            <w:pPr>
              <w:spacing w:after="120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proofErr w:type="spellStart"/>
            <w:r w:rsidRPr="00AB6754">
              <w:rPr>
                <w:rFonts w:cs="Times New Roman"/>
                <w:color w:val="000000"/>
                <w:sz w:val="27"/>
                <w:szCs w:val="27"/>
              </w:rPr>
              <w:t>Чернівецька</w:t>
            </w:r>
            <w:proofErr w:type="spellEnd"/>
            <w:r w:rsidRPr="00AB6754">
              <w:rPr>
                <w:rFonts w:cs="Times New Roman"/>
                <w:color w:val="000000"/>
                <w:sz w:val="27"/>
                <w:szCs w:val="27"/>
              </w:rPr>
              <w:t xml:space="preserve"> область, </w:t>
            </w:r>
            <w:proofErr w:type="spellStart"/>
            <w:r w:rsidRPr="00AB6754">
              <w:rPr>
                <w:rFonts w:cs="Times New Roman"/>
                <w:color w:val="000000"/>
                <w:sz w:val="27"/>
                <w:szCs w:val="27"/>
              </w:rPr>
              <w:t>Чернівецький</w:t>
            </w:r>
            <w:proofErr w:type="spellEnd"/>
            <w:r w:rsidRPr="00AB6754">
              <w:rPr>
                <w:rFonts w:cs="Times New Roman"/>
                <w:color w:val="000000"/>
                <w:sz w:val="27"/>
                <w:szCs w:val="27"/>
              </w:rPr>
              <w:t xml:space="preserve"> район</w:t>
            </w:r>
          </w:p>
        </w:tc>
      </w:tr>
      <w:tr w:rsidR="00AB6754" w:rsidRPr="00AB6754" w14:paraId="73297A44" w14:textId="77777777" w:rsidTr="00AB6754">
        <w:trPr>
          <w:trHeight w:val="670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95972E" w14:textId="77777777" w:rsidR="00AB6754" w:rsidRPr="00AB6754" w:rsidRDefault="00AB6754" w:rsidP="00AB6754">
            <w:pPr>
              <w:pStyle w:val="ab"/>
              <w:spacing w:after="12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AB67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591C2" w14:textId="0FE5B3BC" w:rsidR="00AB6754" w:rsidRPr="00AB6754" w:rsidRDefault="00AB6754" w:rsidP="00AB6754">
            <w:pPr>
              <w:spacing w:after="120"/>
              <w:jc w:val="center"/>
              <w:rPr>
                <w:rFonts w:cs="Times New Roman"/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AB6754">
              <w:rPr>
                <w:rFonts w:cs="Times New Roman"/>
                <w:color w:val="000000"/>
                <w:sz w:val="27"/>
                <w:szCs w:val="27"/>
              </w:rPr>
              <w:t>Ділянка</w:t>
            </w:r>
            <w:proofErr w:type="spellEnd"/>
            <w:r w:rsidRPr="00AB6754">
              <w:rPr>
                <w:rFonts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B6754">
              <w:rPr>
                <w:rFonts w:cs="Times New Roman"/>
                <w:color w:val="000000"/>
                <w:sz w:val="27"/>
                <w:szCs w:val="27"/>
              </w:rPr>
              <w:t>Червонослобідська</w:t>
            </w:r>
            <w:proofErr w:type="spellEnd"/>
            <w:r w:rsidRPr="00AB6754">
              <w:rPr>
                <w:rFonts w:cs="Times New Roman"/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AB6754">
              <w:rPr>
                <w:rFonts w:cs="Times New Roman"/>
                <w:color w:val="000000"/>
                <w:sz w:val="27"/>
                <w:szCs w:val="27"/>
              </w:rPr>
              <w:t>площі</w:t>
            </w:r>
            <w:proofErr w:type="spellEnd"/>
            <w:r w:rsidRPr="00AB6754">
              <w:rPr>
                <w:rFonts w:cs="Times New Roman"/>
                <w:color w:val="000000"/>
                <w:sz w:val="27"/>
                <w:szCs w:val="27"/>
              </w:rPr>
              <w:t xml:space="preserve"> № 1, 2, 3, 4)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59559" w14:textId="7A2CDB15" w:rsidR="00AB6754" w:rsidRPr="00AB6754" w:rsidRDefault="00AB6754" w:rsidP="00AB6754">
            <w:pPr>
              <w:spacing w:after="120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r w:rsidRPr="00AB6754">
              <w:rPr>
                <w:rFonts w:cs="Times New Roman"/>
                <w:color w:val="000000"/>
                <w:sz w:val="27"/>
                <w:szCs w:val="27"/>
              </w:rPr>
              <w:t>торф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5CE45" w14:textId="3E365BB9" w:rsidR="00AB6754" w:rsidRPr="00AB6754" w:rsidRDefault="00AB6754" w:rsidP="00AB6754">
            <w:pPr>
              <w:spacing w:after="120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AB6754">
              <w:rPr>
                <w:rFonts w:cs="Times New Roman"/>
                <w:sz w:val="27"/>
                <w:szCs w:val="27"/>
              </w:rPr>
              <w:t>геологічне</w:t>
            </w:r>
            <w:proofErr w:type="spellEnd"/>
            <w:r w:rsidRPr="00AB675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AB6754">
              <w:rPr>
                <w:rFonts w:cs="Times New Roman"/>
                <w:sz w:val="27"/>
                <w:szCs w:val="27"/>
              </w:rPr>
              <w:t>вивчення</w:t>
            </w:r>
            <w:proofErr w:type="spellEnd"/>
            <w:r w:rsidRPr="00AB6754">
              <w:rPr>
                <w:rFonts w:cs="Times New Roman"/>
                <w:sz w:val="27"/>
                <w:szCs w:val="27"/>
              </w:rPr>
              <w:t>,</w:t>
            </w:r>
            <w:r w:rsidRPr="00AB6754">
              <w:rPr>
                <w:rFonts w:cs="Times New Roman"/>
                <w:sz w:val="27"/>
                <w:szCs w:val="27"/>
              </w:rPr>
              <w:br/>
              <w:t>у т.ч. ДПР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6E770" w14:textId="614AF635" w:rsidR="00AB6754" w:rsidRPr="00AB6754" w:rsidRDefault="00AB6754" w:rsidP="00AB6754">
            <w:pPr>
              <w:spacing w:after="120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proofErr w:type="spellStart"/>
            <w:r w:rsidRPr="00AB6754">
              <w:rPr>
                <w:rFonts w:cs="Times New Roman"/>
                <w:color w:val="000000"/>
                <w:sz w:val="27"/>
                <w:szCs w:val="27"/>
              </w:rPr>
              <w:t>Київська</w:t>
            </w:r>
            <w:proofErr w:type="spellEnd"/>
            <w:r w:rsidRPr="00AB6754">
              <w:rPr>
                <w:rFonts w:cs="Times New Roman"/>
                <w:color w:val="000000"/>
                <w:sz w:val="27"/>
                <w:szCs w:val="27"/>
              </w:rPr>
              <w:t xml:space="preserve"> область, </w:t>
            </w:r>
            <w:proofErr w:type="spellStart"/>
            <w:r w:rsidRPr="00AB6754">
              <w:rPr>
                <w:rFonts w:cs="Times New Roman"/>
                <w:color w:val="000000"/>
                <w:sz w:val="27"/>
                <w:szCs w:val="27"/>
              </w:rPr>
              <w:t>Бучанський</w:t>
            </w:r>
            <w:proofErr w:type="spellEnd"/>
            <w:r w:rsidRPr="00AB6754">
              <w:rPr>
                <w:rFonts w:cs="Times New Roman"/>
                <w:color w:val="000000"/>
                <w:sz w:val="27"/>
                <w:szCs w:val="27"/>
              </w:rPr>
              <w:t xml:space="preserve"> район</w:t>
            </w:r>
          </w:p>
        </w:tc>
      </w:tr>
      <w:tr w:rsidR="00AB6754" w:rsidRPr="00AB6754" w14:paraId="3FCE7A1A" w14:textId="77777777" w:rsidTr="00AB6754">
        <w:trPr>
          <w:trHeight w:val="672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4486F4" w14:textId="77777777" w:rsidR="00AB6754" w:rsidRPr="00AB6754" w:rsidRDefault="00AB6754" w:rsidP="00AB6754">
            <w:pPr>
              <w:pStyle w:val="ab"/>
              <w:spacing w:after="12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AB67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A090B" w14:textId="13D43A08" w:rsidR="00AB6754" w:rsidRPr="00AB6754" w:rsidRDefault="00AB6754" w:rsidP="00AB6754">
            <w:pPr>
              <w:spacing w:after="120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proofErr w:type="spellStart"/>
            <w:r w:rsidRPr="00AB6754">
              <w:rPr>
                <w:rFonts w:cs="Times New Roman"/>
                <w:color w:val="000000"/>
                <w:sz w:val="27"/>
                <w:szCs w:val="27"/>
              </w:rPr>
              <w:t>Ділянка</w:t>
            </w:r>
            <w:proofErr w:type="spellEnd"/>
            <w:r w:rsidRPr="00AB6754">
              <w:rPr>
                <w:rFonts w:cs="Times New Roman"/>
                <w:color w:val="000000"/>
                <w:sz w:val="27"/>
                <w:szCs w:val="27"/>
              </w:rPr>
              <w:t xml:space="preserve"> №1 </w:t>
            </w:r>
            <w:proofErr w:type="spellStart"/>
            <w:r w:rsidRPr="00AB6754">
              <w:rPr>
                <w:rFonts w:cs="Times New Roman"/>
                <w:color w:val="000000"/>
                <w:sz w:val="27"/>
                <w:szCs w:val="27"/>
              </w:rPr>
              <w:t>Бертниківського</w:t>
            </w:r>
            <w:proofErr w:type="spellEnd"/>
            <w:r w:rsidRPr="00AB6754">
              <w:rPr>
                <w:rFonts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B6754">
              <w:rPr>
                <w:rFonts w:cs="Times New Roman"/>
                <w:color w:val="000000"/>
                <w:sz w:val="27"/>
                <w:szCs w:val="27"/>
              </w:rPr>
              <w:t>родовища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9D2FF" w14:textId="4FC2F22A" w:rsidR="00AB6754" w:rsidRPr="00AB6754" w:rsidRDefault="00AB6754" w:rsidP="00AB6754">
            <w:pPr>
              <w:spacing w:after="120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r w:rsidRPr="00AB6754">
              <w:rPr>
                <w:rFonts w:cs="Times New Roman"/>
                <w:color w:val="000000"/>
                <w:sz w:val="27"/>
                <w:szCs w:val="27"/>
              </w:rPr>
              <w:t xml:space="preserve">суглинок, глина, </w:t>
            </w:r>
            <w:proofErr w:type="spellStart"/>
            <w:r w:rsidRPr="00AB6754">
              <w:rPr>
                <w:rFonts w:cs="Times New Roman"/>
                <w:color w:val="000000"/>
                <w:sz w:val="27"/>
                <w:szCs w:val="27"/>
              </w:rPr>
              <w:t>вапняк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05EF9" w14:textId="04D10403" w:rsidR="00AB6754" w:rsidRPr="00AB6754" w:rsidRDefault="00AB6754" w:rsidP="00AB6754">
            <w:pPr>
              <w:spacing w:after="120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AB6754">
              <w:rPr>
                <w:rFonts w:cs="Times New Roman"/>
                <w:color w:val="000000"/>
                <w:sz w:val="27"/>
                <w:szCs w:val="27"/>
              </w:rPr>
              <w:t>видобування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8443B" w14:textId="619396E4" w:rsidR="00AB6754" w:rsidRPr="00AB6754" w:rsidRDefault="00AB6754" w:rsidP="00AB6754">
            <w:pPr>
              <w:spacing w:after="120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proofErr w:type="spellStart"/>
            <w:r w:rsidRPr="00AB6754">
              <w:rPr>
                <w:rFonts w:cs="Times New Roman"/>
                <w:color w:val="000000"/>
                <w:sz w:val="27"/>
                <w:szCs w:val="27"/>
              </w:rPr>
              <w:t>Тернопільська</w:t>
            </w:r>
            <w:proofErr w:type="spellEnd"/>
            <w:r w:rsidRPr="00AB6754">
              <w:rPr>
                <w:rFonts w:cs="Times New Roman"/>
                <w:color w:val="000000"/>
                <w:sz w:val="27"/>
                <w:szCs w:val="27"/>
              </w:rPr>
              <w:t xml:space="preserve"> область,        </w:t>
            </w:r>
            <w:proofErr w:type="spellStart"/>
            <w:r w:rsidRPr="00AB6754">
              <w:rPr>
                <w:rFonts w:cs="Times New Roman"/>
                <w:color w:val="000000"/>
                <w:sz w:val="27"/>
                <w:szCs w:val="27"/>
              </w:rPr>
              <w:t>Чортківський</w:t>
            </w:r>
            <w:proofErr w:type="spellEnd"/>
            <w:r w:rsidRPr="00AB6754">
              <w:rPr>
                <w:rFonts w:cs="Times New Roman"/>
                <w:color w:val="000000"/>
                <w:sz w:val="27"/>
                <w:szCs w:val="27"/>
              </w:rPr>
              <w:t xml:space="preserve"> район</w:t>
            </w:r>
          </w:p>
        </w:tc>
      </w:tr>
      <w:tr w:rsidR="00AB6754" w:rsidRPr="00AB6754" w14:paraId="2D120658" w14:textId="77777777" w:rsidTr="00AB6754">
        <w:trPr>
          <w:trHeight w:val="926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2F1C25" w14:textId="77777777" w:rsidR="00AB6754" w:rsidRPr="00AB6754" w:rsidRDefault="00AB6754" w:rsidP="00AB6754">
            <w:pPr>
              <w:pStyle w:val="ab"/>
              <w:spacing w:after="120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AB6754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5.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7BC70" w14:textId="7610A4AE" w:rsidR="00AB6754" w:rsidRPr="00AB6754" w:rsidRDefault="00AB6754" w:rsidP="00AB6754">
            <w:pPr>
              <w:spacing w:after="120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proofErr w:type="spellStart"/>
            <w:r w:rsidRPr="00AB6754">
              <w:rPr>
                <w:rFonts w:cs="Times New Roman"/>
                <w:color w:val="000000"/>
                <w:sz w:val="27"/>
                <w:szCs w:val="27"/>
              </w:rPr>
              <w:t>Ділянка</w:t>
            </w:r>
            <w:proofErr w:type="spellEnd"/>
            <w:r w:rsidRPr="00AB6754">
              <w:rPr>
                <w:rFonts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B6754">
              <w:rPr>
                <w:rFonts w:cs="Times New Roman"/>
                <w:color w:val="000000"/>
                <w:sz w:val="27"/>
                <w:szCs w:val="27"/>
              </w:rPr>
              <w:t>Цеглівка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4FE6A" w14:textId="778AB113" w:rsidR="00AB6754" w:rsidRPr="00AB6754" w:rsidRDefault="00AB6754" w:rsidP="00AB6754">
            <w:pPr>
              <w:spacing w:after="120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proofErr w:type="spellStart"/>
            <w:r w:rsidRPr="00AB6754">
              <w:rPr>
                <w:rFonts w:cs="Times New Roman"/>
                <w:color w:val="000000"/>
                <w:sz w:val="27"/>
                <w:szCs w:val="27"/>
              </w:rPr>
              <w:t>пісок</w:t>
            </w:r>
            <w:proofErr w:type="spellEnd"/>
            <w:r w:rsidRPr="00AB6754">
              <w:rPr>
                <w:rFonts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B6754">
              <w:rPr>
                <w:rFonts w:cs="Times New Roman"/>
                <w:color w:val="000000"/>
                <w:sz w:val="27"/>
                <w:szCs w:val="27"/>
              </w:rPr>
              <w:t>кварцовий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91090" w14:textId="5C585E89" w:rsidR="00AB6754" w:rsidRPr="00AB6754" w:rsidRDefault="00AB6754" w:rsidP="00AB6754">
            <w:pPr>
              <w:spacing w:after="120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AB6754">
              <w:rPr>
                <w:rFonts w:cs="Times New Roman"/>
                <w:sz w:val="27"/>
                <w:szCs w:val="27"/>
              </w:rPr>
              <w:t>геологічне</w:t>
            </w:r>
            <w:proofErr w:type="spellEnd"/>
            <w:r w:rsidRPr="00AB6754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AB6754">
              <w:rPr>
                <w:rFonts w:cs="Times New Roman"/>
                <w:sz w:val="27"/>
                <w:szCs w:val="27"/>
              </w:rPr>
              <w:t>вивчення</w:t>
            </w:r>
            <w:proofErr w:type="spellEnd"/>
            <w:r w:rsidRPr="00AB6754">
              <w:rPr>
                <w:rFonts w:cs="Times New Roman"/>
                <w:sz w:val="27"/>
                <w:szCs w:val="27"/>
              </w:rPr>
              <w:t>,</w:t>
            </w:r>
            <w:r w:rsidRPr="00AB6754">
              <w:rPr>
                <w:rFonts w:cs="Times New Roman"/>
                <w:sz w:val="27"/>
                <w:szCs w:val="27"/>
              </w:rPr>
              <w:br/>
              <w:t>у т.ч. ДПР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D311E" w14:textId="1C829AB3" w:rsidR="00AB6754" w:rsidRPr="00AB6754" w:rsidRDefault="00AB6754" w:rsidP="00AB6754">
            <w:pPr>
              <w:spacing w:after="120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proofErr w:type="spellStart"/>
            <w:r w:rsidRPr="00AB6754">
              <w:rPr>
                <w:rFonts w:cs="Times New Roman"/>
                <w:color w:val="000000"/>
                <w:sz w:val="27"/>
                <w:szCs w:val="27"/>
              </w:rPr>
              <w:t>Закарпатська</w:t>
            </w:r>
            <w:proofErr w:type="spellEnd"/>
            <w:r w:rsidRPr="00AB6754">
              <w:rPr>
                <w:rFonts w:cs="Times New Roman"/>
                <w:color w:val="000000"/>
                <w:sz w:val="27"/>
                <w:szCs w:val="27"/>
              </w:rPr>
              <w:t xml:space="preserve"> область, </w:t>
            </w:r>
            <w:proofErr w:type="spellStart"/>
            <w:r w:rsidRPr="00AB6754">
              <w:rPr>
                <w:rFonts w:cs="Times New Roman"/>
                <w:color w:val="000000"/>
                <w:sz w:val="27"/>
                <w:szCs w:val="27"/>
              </w:rPr>
              <w:t>Ужгородський</w:t>
            </w:r>
            <w:proofErr w:type="spellEnd"/>
            <w:r w:rsidRPr="00AB6754">
              <w:rPr>
                <w:rFonts w:cs="Times New Roman"/>
                <w:color w:val="000000"/>
                <w:sz w:val="27"/>
                <w:szCs w:val="27"/>
              </w:rPr>
              <w:t xml:space="preserve"> район</w:t>
            </w:r>
          </w:p>
        </w:tc>
      </w:tr>
    </w:tbl>
    <w:p w14:paraId="35C8196B" w14:textId="695FFD8D" w:rsidR="00014222" w:rsidRPr="00AB6754" w:rsidRDefault="00014222" w:rsidP="00194E01">
      <w:pPr>
        <w:spacing w:after="0" w:line="240" w:lineRule="auto"/>
        <w:jc w:val="both"/>
        <w:rPr>
          <w:rFonts w:cs="Times New Roman"/>
        </w:rPr>
      </w:pPr>
    </w:p>
    <w:p w14:paraId="228EF453" w14:textId="77777777" w:rsidR="00A94002" w:rsidRPr="00AB6754" w:rsidRDefault="00A94002" w:rsidP="00194E01">
      <w:pPr>
        <w:spacing w:after="0" w:line="240" w:lineRule="auto"/>
        <w:jc w:val="both"/>
        <w:rPr>
          <w:rFonts w:cs="Times New Roman"/>
        </w:rPr>
      </w:pPr>
    </w:p>
    <w:p w14:paraId="568CB7C6" w14:textId="2FF584F6" w:rsidR="00014222" w:rsidRPr="00AB6754" w:rsidRDefault="00014222" w:rsidP="00194E01">
      <w:pPr>
        <w:spacing w:after="0" w:line="240" w:lineRule="auto"/>
        <w:jc w:val="both"/>
        <w:rPr>
          <w:rFonts w:cs="Times New Roman"/>
        </w:rPr>
      </w:pPr>
    </w:p>
    <w:p w14:paraId="78FAA38F" w14:textId="77777777" w:rsidR="00AB6754" w:rsidRP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2E07A82A" w14:textId="6BDF0BA4" w:rsidR="00014222" w:rsidRPr="00AB6754" w:rsidRDefault="00014222" w:rsidP="00194E01">
      <w:pPr>
        <w:spacing w:after="0" w:line="240" w:lineRule="auto"/>
        <w:jc w:val="both"/>
        <w:rPr>
          <w:rFonts w:cs="Times New Roman"/>
        </w:rPr>
      </w:pPr>
    </w:p>
    <w:p w14:paraId="66CE94A7" w14:textId="1E29B119" w:rsidR="00AB6754" w:rsidRP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407BCB2C" w14:textId="682E2E93" w:rsidR="00AB6754" w:rsidRP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4EBDA434" w14:textId="77777777" w:rsidR="00AB6754" w:rsidRP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31FE75C1" w14:textId="77777777" w:rsidR="00014222" w:rsidRPr="00AB6754" w:rsidRDefault="00014222" w:rsidP="00194E01">
      <w:pPr>
        <w:spacing w:after="0" w:line="240" w:lineRule="auto"/>
        <w:jc w:val="both"/>
        <w:rPr>
          <w:rFonts w:cs="Times New Roman"/>
        </w:rPr>
      </w:pPr>
    </w:p>
    <w:p w14:paraId="6AECF0FE" w14:textId="02E4314D" w:rsidR="00014222" w:rsidRPr="00AB6754" w:rsidRDefault="00014222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074406DB" w14:textId="77777777" w:rsidR="008C7569" w:rsidRPr="00AB6754" w:rsidRDefault="008C7569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7C74DFC9" w14:textId="2ABA0B25" w:rsidR="00014222" w:rsidRPr="00AB6754" w:rsidRDefault="00014222" w:rsidP="00194E01">
      <w:pPr>
        <w:spacing w:after="0" w:line="240" w:lineRule="auto"/>
        <w:jc w:val="both"/>
        <w:rPr>
          <w:rFonts w:cs="Times New Roman"/>
          <w:lang w:val="uk-UA"/>
        </w:rPr>
      </w:pPr>
    </w:p>
    <w:tbl>
      <w:tblPr>
        <w:tblStyle w:val="4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AB6754" w:rsidRPr="00AB6754" w14:paraId="614437EF" w14:textId="77777777" w:rsidTr="00220479">
        <w:trPr>
          <w:jc w:val="right"/>
        </w:trPr>
        <w:tc>
          <w:tcPr>
            <w:tcW w:w="3210" w:type="dxa"/>
          </w:tcPr>
          <w:p w14:paraId="0705EE46" w14:textId="2D572257" w:rsidR="00D814BC" w:rsidRDefault="00D814BC" w:rsidP="00AB675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02CD3AC0" w14:textId="77777777" w:rsidR="00D814BC" w:rsidRDefault="00D814BC" w:rsidP="00AB675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66052CB0" w14:textId="66CDFA3D" w:rsidR="00AB6754" w:rsidRPr="00AB6754" w:rsidRDefault="00AB6754" w:rsidP="00AB675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AB675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Додаток 2</w:t>
            </w:r>
          </w:p>
          <w:p w14:paraId="6F905039" w14:textId="77777777" w:rsidR="00AB6754" w:rsidRPr="00AB6754" w:rsidRDefault="00AB6754" w:rsidP="00AB675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AB675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AB6754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34A92E37" w14:textId="77777777" w:rsidR="0092588D" w:rsidRPr="00AB6754" w:rsidRDefault="0092588D" w:rsidP="0092588D">
            <w:pPr>
              <w:pStyle w:val="ab"/>
              <w:rPr>
                <w:rFonts w:ascii="Times New Roman" w:hAnsi="Times New Roman" w:cs="Times New Roman"/>
                <w:spacing w:val="-4"/>
              </w:rPr>
            </w:pPr>
            <w:r w:rsidRPr="00AB6754">
              <w:rPr>
                <w:rFonts w:ascii="Times New Roman" w:hAnsi="Times New Roman" w:cs="Times New Roman"/>
                <w:spacing w:val="-1"/>
              </w:rPr>
              <w:t>від</w:t>
            </w:r>
            <w:r w:rsidRPr="00AB67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07</w:t>
            </w:r>
            <w:r w:rsidRPr="00AB6754">
              <w:rPr>
                <w:rFonts w:ascii="Times New Roman" w:hAnsi="Times New Roman" w:cs="Times New Roman"/>
              </w:rPr>
              <w:t>.09.</w:t>
            </w:r>
            <w:r w:rsidRPr="00AB6754">
              <w:rPr>
                <w:rFonts w:ascii="Times New Roman" w:hAnsi="Times New Roman" w:cs="Times New Roman"/>
                <w:spacing w:val="-4"/>
              </w:rPr>
              <w:t>2022 №</w:t>
            </w:r>
            <w:r>
              <w:rPr>
                <w:rFonts w:ascii="Times New Roman" w:hAnsi="Times New Roman" w:cs="Times New Roman"/>
                <w:spacing w:val="-4"/>
              </w:rPr>
              <w:t xml:space="preserve"> 303</w:t>
            </w:r>
          </w:p>
          <w:p w14:paraId="7753B499" w14:textId="77777777" w:rsidR="00AB6754" w:rsidRPr="00AB6754" w:rsidRDefault="00AB6754" w:rsidP="00AB675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1122AA76" w14:textId="77777777" w:rsidR="00AB6754" w:rsidRPr="00AB6754" w:rsidRDefault="00AB6754" w:rsidP="00AB6754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0"/>
          <w:szCs w:val="20"/>
          <w:lang w:val="uk-UA" w:eastAsia="uk-UA"/>
        </w:rPr>
      </w:pPr>
      <w:r w:rsidRPr="00AB6754">
        <w:rPr>
          <w:rFonts w:eastAsia="Times New Roman" w:cs="Times New Roman"/>
          <w:b/>
          <w:bCs/>
          <w:sz w:val="20"/>
          <w:szCs w:val="20"/>
          <w:lang w:val="uk-UA" w:eastAsia="uk-UA"/>
        </w:rPr>
        <w:lastRenderedPageBreak/>
        <w:t>ПРОГРАМА РОБІТ</w:t>
      </w:r>
    </w:p>
    <w:p w14:paraId="79F23426" w14:textId="77777777" w:rsidR="00AB6754" w:rsidRPr="00AB6754" w:rsidRDefault="00AB6754" w:rsidP="00AB6754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val="uk-UA" w:eastAsia="ar-SA"/>
        </w:rPr>
      </w:pPr>
      <w:r w:rsidRPr="00AB6754">
        <w:rPr>
          <w:rFonts w:eastAsia="Times New Roman" w:cs="Times New Roman"/>
          <w:b/>
          <w:bCs/>
          <w:sz w:val="24"/>
          <w:szCs w:val="24"/>
          <w:lang w:val="uk-UA" w:eastAsia="ar-SA"/>
        </w:rPr>
        <w:t xml:space="preserve">з видобування корисних копалин  </w:t>
      </w:r>
    </w:p>
    <w:p w14:paraId="5BC79A5A" w14:textId="77777777" w:rsidR="00AB6754" w:rsidRPr="00AB6754" w:rsidRDefault="00AB6754" w:rsidP="00AB6754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val="uk-UA" w:eastAsia="uk-UA"/>
        </w:rPr>
      </w:pPr>
      <w:r w:rsidRPr="00AB6754">
        <w:rPr>
          <w:rFonts w:eastAsia="Times New Roman" w:cs="Times New Roman"/>
          <w:b/>
          <w:sz w:val="24"/>
          <w:szCs w:val="24"/>
          <w:shd w:val="clear" w:color="auto" w:fill="FFFFFF"/>
          <w:lang w:val="uk-UA" w:eastAsia="ar-SA"/>
        </w:rPr>
        <w:t>(неметалічні корисні копалини)</w:t>
      </w:r>
    </w:p>
    <w:p w14:paraId="137954FA" w14:textId="77777777" w:rsidR="00AB6754" w:rsidRPr="00AB6754" w:rsidRDefault="00AB6754" w:rsidP="00AB675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1" w:hanging="142"/>
        <w:jc w:val="center"/>
        <w:rPr>
          <w:rFonts w:eastAsia="Times New Roman" w:cs="Times New Roman"/>
          <w:b/>
          <w:sz w:val="24"/>
          <w:szCs w:val="24"/>
          <w:lang w:val="uk-UA" w:eastAsia="uk-UA"/>
        </w:rPr>
      </w:pPr>
      <w:r w:rsidRPr="00AB6754">
        <w:rPr>
          <w:rFonts w:eastAsia="Times New Roman" w:cs="Times New Roman"/>
          <w:b/>
          <w:sz w:val="24"/>
          <w:szCs w:val="24"/>
          <w:lang w:val="uk-UA" w:eastAsia="uk-UA"/>
        </w:rPr>
        <w:t>вапняку Новоселицького родовища (Західна і Східна ділянки)</w:t>
      </w:r>
    </w:p>
    <w:p w14:paraId="30BDABF9" w14:textId="77777777" w:rsidR="00AB6754" w:rsidRPr="00AB6754" w:rsidRDefault="00AB6754" w:rsidP="00AB6754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843"/>
        <w:gridCol w:w="1247"/>
        <w:gridCol w:w="1871"/>
      </w:tblGrid>
      <w:tr w:rsidR="00AB6754" w:rsidRPr="00AB6754" w14:paraId="5E559D8F" w14:textId="77777777" w:rsidTr="00220479">
        <w:trPr>
          <w:trHeight w:val="377"/>
        </w:trPr>
        <w:tc>
          <w:tcPr>
            <w:tcW w:w="567" w:type="dxa"/>
            <w:vAlign w:val="center"/>
          </w:tcPr>
          <w:p w14:paraId="777B4F4A" w14:textId="77777777" w:rsidR="00AB6754" w:rsidRPr="00AB6754" w:rsidRDefault="00AB6754" w:rsidP="00AB6754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№</w:t>
            </w:r>
          </w:p>
          <w:p w14:paraId="509DAFEF" w14:textId="77777777" w:rsidR="00AB6754" w:rsidRPr="00AB6754" w:rsidRDefault="00AB6754" w:rsidP="00AB6754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4820" w:type="dxa"/>
            <w:vAlign w:val="center"/>
          </w:tcPr>
          <w:p w14:paraId="4C734CF3" w14:textId="77777777" w:rsidR="00AB6754" w:rsidRPr="00AB6754" w:rsidRDefault="00AB6754" w:rsidP="00AB6754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ru-RU"/>
              </w:rPr>
              <w:t>Види робіт</w:t>
            </w:r>
          </w:p>
        </w:tc>
        <w:tc>
          <w:tcPr>
            <w:tcW w:w="1843" w:type="dxa"/>
            <w:vAlign w:val="center"/>
          </w:tcPr>
          <w:p w14:paraId="7E5BDA0B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  <w:t>Обсяги робіт</w:t>
            </w:r>
          </w:p>
        </w:tc>
        <w:tc>
          <w:tcPr>
            <w:tcW w:w="1247" w:type="dxa"/>
            <w:vAlign w:val="center"/>
          </w:tcPr>
          <w:p w14:paraId="24C8DB0C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Джерело </w:t>
            </w:r>
            <w:proofErr w:type="spellStart"/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фінансу-вання</w:t>
            </w:r>
            <w:proofErr w:type="spellEnd"/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*</w:t>
            </w:r>
          </w:p>
        </w:tc>
        <w:tc>
          <w:tcPr>
            <w:tcW w:w="1871" w:type="dxa"/>
            <w:vAlign w:val="center"/>
          </w:tcPr>
          <w:p w14:paraId="4888295C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Граничні терміни</w:t>
            </w:r>
          </w:p>
          <w:p w14:paraId="2AA78BA2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робіт**</w:t>
            </w:r>
          </w:p>
          <w:p w14:paraId="78A49E30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 xml:space="preserve">(визначаються </w:t>
            </w:r>
            <w:proofErr w:type="spellStart"/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надрокористу-вачем</w:t>
            </w:r>
            <w:proofErr w:type="spellEnd"/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 xml:space="preserve"> з урахуванням зазначених термінів)</w:t>
            </w:r>
          </w:p>
        </w:tc>
      </w:tr>
      <w:tr w:rsidR="00AB6754" w:rsidRPr="00AB6754" w14:paraId="2F409DCF" w14:textId="77777777" w:rsidTr="00220479">
        <w:trPr>
          <w:trHeight w:val="377"/>
        </w:trPr>
        <w:tc>
          <w:tcPr>
            <w:tcW w:w="567" w:type="dxa"/>
          </w:tcPr>
          <w:p w14:paraId="158A5630" w14:textId="77777777" w:rsidR="00AB6754" w:rsidRPr="00AB6754" w:rsidRDefault="00AB6754" w:rsidP="00AB6754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-397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  <w:p w14:paraId="77191DBD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1996E59B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  <w:p w14:paraId="4CF32E38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2840FC0D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дозвіл, угода</w:t>
            </w:r>
          </w:p>
        </w:tc>
        <w:tc>
          <w:tcPr>
            <w:tcW w:w="1247" w:type="dxa"/>
          </w:tcPr>
          <w:p w14:paraId="6012532A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</w:tcPr>
          <w:p w14:paraId="3A0D674C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AB6754" w:rsidRPr="00AB6754" w14:paraId="36A0312A" w14:textId="77777777" w:rsidTr="00220479">
        <w:trPr>
          <w:trHeight w:val="377"/>
        </w:trPr>
        <w:tc>
          <w:tcPr>
            <w:tcW w:w="567" w:type="dxa"/>
            <w:vMerge w:val="restart"/>
          </w:tcPr>
          <w:p w14:paraId="5CF2E7D0" w14:textId="77777777" w:rsidR="00AB6754" w:rsidRPr="00AB6754" w:rsidRDefault="00AB6754" w:rsidP="00AB6754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-397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  <w:p w14:paraId="6DB3F9B1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2C7EE10E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Підготовка родовища до промислової розробки, в т.ч.:</w:t>
            </w:r>
          </w:p>
        </w:tc>
        <w:tc>
          <w:tcPr>
            <w:tcW w:w="1843" w:type="dxa"/>
          </w:tcPr>
          <w:p w14:paraId="1A8CA357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47" w:type="dxa"/>
          </w:tcPr>
          <w:p w14:paraId="2062FE80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10CA2954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AB6754" w:rsidRPr="00AB6754" w14:paraId="35AA6038" w14:textId="77777777" w:rsidTr="00220479">
        <w:trPr>
          <w:trHeight w:val="377"/>
        </w:trPr>
        <w:tc>
          <w:tcPr>
            <w:tcW w:w="567" w:type="dxa"/>
            <w:vMerge/>
          </w:tcPr>
          <w:p w14:paraId="3A8AF432" w14:textId="77777777" w:rsidR="00AB6754" w:rsidRPr="00AB6754" w:rsidRDefault="00AB6754" w:rsidP="00AB6754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7FC6F721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1843" w:type="dxa"/>
          </w:tcPr>
          <w:p w14:paraId="0F03AC72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1247" w:type="dxa"/>
          </w:tcPr>
          <w:p w14:paraId="1AFB43D8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 w:val="restart"/>
            <w:vAlign w:val="center"/>
          </w:tcPr>
          <w:p w14:paraId="34667250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більше </w:t>
            </w:r>
          </w:p>
          <w:p w14:paraId="593C2D6B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-х років з дати отримання спеціального дозволу </w:t>
            </w:r>
          </w:p>
          <w:p w14:paraId="74A75136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/</w:t>
            </w:r>
          </w:p>
          <w:p w14:paraId="51E381AC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більше </w:t>
            </w:r>
          </w:p>
          <w:p w14:paraId="1FF28378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5-ти років</w:t>
            </w: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з дати отримання спеціального дозволу ****</w:t>
            </w:r>
          </w:p>
        </w:tc>
      </w:tr>
      <w:tr w:rsidR="00AB6754" w:rsidRPr="00AB6754" w14:paraId="4D068186" w14:textId="77777777" w:rsidTr="00220479">
        <w:trPr>
          <w:trHeight w:val="377"/>
        </w:trPr>
        <w:tc>
          <w:tcPr>
            <w:tcW w:w="567" w:type="dxa"/>
            <w:vMerge/>
          </w:tcPr>
          <w:p w14:paraId="643A2513" w14:textId="77777777" w:rsidR="00AB6754" w:rsidRPr="00AB6754" w:rsidRDefault="00AB6754" w:rsidP="00AB6754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25AD36DA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43" w:type="dxa"/>
          </w:tcPr>
          <w:p w14:paraId="011E00B9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247" w:type="dxa"/>
          </w:tcPr>
          <w:p w14:paraId="770E5D2B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7D194204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AB6754" w:rsidRPr="00AB6754" w14:paraId="0E809142" w14:textId="77777777" w:rsidTr="00220479">
        <w:trPr>
          <w:trHeight w:val="377"/>
        </w:trPr>
        <w:tc>
          <w:tcPr>
            <w:tcW w:w="567" w:type="dxa"/>
            <w:vMerge/>
          </w:tcPr>
          <w:p w14:paraId="0DA3C514" w14:textId="77777777" w:rsidR="00AB6754" w:rsidRPr="00AB6754" w:rsidRDefault="00AB6754" w:rsidP="00AB6754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5ECC4A1C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1843" w:type="dxa"/>
          </w:tcPr>
          <w:p w14:paraId="5E43F6B3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акт</w:t>
            </w:r>
          </w:p>
        </w:tc>
        <w:tc>
          <w:tcPr>
            <w:tcW w:w="1247" w:type="dxa"/>
          </w:tcPr>
          <w:p w14:paraId="705C2BC2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1B079F8C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AB6754" w:rsidRPr="00AB6754" w14:paraId="2FF60BA6" w14:textId="77777777" w:rsidTr="00220479">
        <w:trPr>
          <w:trHeight w:val="377"/>
        </w:trPr>
        <w:tc>
          <w:tcPr>
            <w:tcW w:w="567" w:type="dxa"/>
            <w:vMerge/>
          </w:tcPr>
          <w:p w14:paraId="75514AD1" w14:textId="77777777" w:rsidR="00AB6754" w:rsidRPr="00AB6754" w:rsidRDefault="00AB6754" w:rsidP="00AB6754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4AB03CD2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1843" w:type="dxa"/>
          </w:tcPr>
          <w:p w14:paraId="661A18BB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вимог законодавства</w:t>
            </w:r>
          </w:p>
        </w:tc>
        <w:tc>
          <w:tcPr>
            <w:tcW w:w="1247" w:type="dxa"/>
          </w:tcPr>
          <w:p w14:paraId="1233B2FA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6465C9A8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AB6754" w:rsidRPr="00AB6754" w14:paraId="321C2090" w14:textId="77777777" w:rsidTr="00220479">
        <w:trPr>
          <w:trHeight w:val="377"/>
        </w:trPr>
        <w:tc>
          <w:tcPr>
            <w:tcW w:w="567" w:type="dxa"/>
            <w:vMerge/>
          </w:tcPr>
          <w:p w14:paraId="0D299C13" w14:textId="77777777" w:rsidR="00AB6754" w:rsidRPr="00AB6754" w:rsidRDefault="00AB6754" w:rsidP="00AB6754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1055444B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AB6754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розробка відкритим способом</w:t>
            </w: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843" w:type="dxa"/>
          </w:tcPr>
          <w:p w14:paraId="3229BE59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47" w:type="dxa"/>
          </w:tcPr>
          <w:p w14:paraId="067832A7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4C3BEDBC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AB6754" w:rsidRPr="00AB6754" w14:paraId="62845DD0" w14:textId="77777777" w:rsidTr="00220479">
        <w:trPr>
          <w:trHeight w:val="377"/>
        </w:trPr>
        <w:tc>
          <w:tcPr>
            <w:tcW w:w="567" w:type="dxa"/>
            <w:vMerge/>
          </w:tcPr>
          <w:p w14:paraId="7C19F0ED" w14:textId="77777777" w:rsidR="00AB6754" w:rsidRPr="00AB6754" w:rsidRDefault="00AB6754" w:rsidP="00AB6754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0A3CB248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або </w:t>
            </w:r>
          </w:p>
          <w:p w14:paraId="55902323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AB6754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розробка підземним  способом)</w:t>
            </w:r>
          </w:p>
        </w:tc>
        <w:tc>
          <w:tcPr>
            <w:tcW w:w="1843" w:type="dxa"/>
          </w:tcPr>
          <w:p w14:paraId="15A0CB49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47" w:type="dxa"/>
          </w:tcPr>
          <w:p w14:paraId="54A373A1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1D97C59A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AB6754" w:rsidRPr="00AB6754" w14:paraId="2ABC91D7" w14:textId="77777777" w:rsidTr="00220479">
        <w:trPr>
          <w:trHeight w:val="425"/>
        </w:trPr>
        <w:tc>
          <w:tcPr>
            <w:tcW w:w="567" w:type="dxa"/>
          </w:tcPr>
          <w:p w14:paraId="0B0FEF99" w14:textId="77777777" w:rsidR="00AB6754" w:rsidRPr="00AB6754" w:rsidRDefault="00AB6754" w:rsidP="00AB6754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-397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  <w:p w14:paraId="7D677DCC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0651E450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Промислова розробка родовища (видобування)</w:t>
            </w:r>
          </w:p>
        </w:tc>
        <w:tc>
          <w:tcPr>
            <w:tcW w:w="1843" w:type="dxa"/>
          </w:tcPr>
          <w:p w14:paraId="0EB08571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47" w:type="dxa"/>
          </w:tcPr>
          <w:p w14:paraId="24FBF241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708975E9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пізніше ніж </w:t>
            </w:r>
          </w:p>
          <w:p w14:paraId="647D64BA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 4-ого року </w:t>
            </w:r>
          </w:p>
          <w:p w14:paraId="398E21CA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/</w:t>
            </w:r>
          </w:p>
          <w:p w14:paraId="1CB323A4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пізніше ніж</w:t>
            </w:r>
          </w:p>
          <w:p w14:paraId="1F6B1B94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з 6-ого року ****</w:t>
            </w:r>
          </w:p>
          <w:p w14:paraId="6B0DBDCD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093754CA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після отримання спеціального дозволу</w:t>
            </w:r>
          </w:p>
        </w:tc>
      </w:tr>
      <w:tr w:rsidR="00AB6754" w:rsidRPr="00AB6754" w14:paraId="2D259137" w14:textId="77777777" w:rsidTr="00220479">
        <w:trPr>
          <w:trHeight w:val="425"/>
        </w:trPr>
        <w:tc>
          <w:tcPr>
            <w:tcW w:w="567" w:type="dxa"/>
          </w:tcPr>
          <w:p w14:paraId="1F33B163" w14:textId="77777777" w:rsidR="00AB6754" w:rsidRPr="00AB6754" w:rsidRDefault="00AB6754" w:rsidP="00AB6754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-397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  <w:p w14:paraId="1D28D2FF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423344AC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</w:t>
            </w:r>
            <w:proofErr w:type="spellStart"/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дорозвідка</w:t>
            </w:r>
            <w:proofErr w:type="spellEnd"/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43" w:type="dxa"/>
          </w:tcPr>
          <w:p w14:paraId="43DE51A0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проект,</w:t>
            </w:r>
          </w:p>
          <w:p w14:paraId="42EE4A7B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</w:p>
          <w:p w14:paraId="4AAC24FA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протокол ДКЗ</w:t>
            </w:r>
          </w:p>
        </w:tc>
        <w:tc>
          <w:tcPr>
            <w:tcW w:w="1247" w:type="dxa"/>
          </w:tcPr>
          <w:p w14:paraId="491371EC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0A06422E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до закінчення строку дії спеціального дозволу</w:t>
            </w:r>
          </w:p>
        </w:tc>
      </w:tr>
      <w:tr w:rsidR="00AB6754" w:rsidRPr="00AB6754" w14:paraId="7C6DF6D0" w14:textId="77777777" w:rsidTr="00220479">
        <w:trPr>
          <w:trHeight w:val="425"/>
        </w:trPr>
        <w:tc>
          <w:tcPr>
            <w:tcW w:w="567" w:type="dxa"/>
          </w:tcPr>
          <w:p w14:paraId="1540AECB" w14:textId="77777777" w:rsidR="00AB6754" w:rsidRPr="00AB6754" w:rsidRDefault="00AB6754" w:rsidP="00AB6754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-397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6D7E63FB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43" w:type="dxa"/>
          </w:tcPr>
          <w:p w14:paraId="24CE83E7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лист з відміткою про отр</w:t>
            </w: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имання</w:t>
            </w:r>
          </w:p>
        </w:tc>
        <w:tc>
          <w:tcPr>
            <w:tcW w:w="1247" w:type="dxa"/>
          </w:tcPr>
          <w:p w14:paraId="21A7082A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</w:tcPr>
          <w:p w14:paraId="1FF10588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 3-х місяців після затвердження запасів корисної копалини</w:t>
            </w:r>
          </w:p>
        </w:tc>
      </w:tr>
      <w:tr w:rsidR="00AB6754" w:rsidRPr="00AB6754" w14:paraId="41F5949B" w14:textId="77777777" w:rsidTr="00220479">
        <w:trPr>
          <w:trHeight w:val="425"/>
        </w:trPr>
        <w:tc>
          <w:tcPr>
            <w:tcW w:w="567" w:type="dxa"/>
          </w:tcPr>
          <w:p w14:paraId="21A2838C" w14:textId="77777777" w:rsidR="00AB6754" w:rsidRPr="00AB6754" w:rsidRDefault="00AB6754" w:rsidP="00AB6754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-397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  <w:p w14:paraId="729D609B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1A9016D8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843" w:type="dxa"/>
          </w:tcPr>
          <w:p w14:paraId="24C90BC0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форми звітності</w:t>
            </w:r>
          </w:p>
        </w:tc>
        <w:tc>
          <w:tcPr>
            <w:tcW w:w="1247" w:type="dxa"/>
          </w:tcPr>
          <w:p w14:paraId="4FD48FD4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289E9202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щорічно, </w:t>
            </w:r>
          </w:p>
          <w:p w14:paraId="66540FF8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протягом строку дії спеціального дозволу</w:t>
            </w:r>
          </w:p>
        </w:tc>
      </w:tr>
      <w:tr w:rsidR="00AB6754" w:rsidRPr="00AB6754" w14:paraId="2FB212C0" w14:textId="77777777" w:rsidTr="00220479">
        <w:trPr>
          <w:trHeight w:val="425"/>
        </w:trPr>
        <w:tc>
          <w:tcPr>
            <w:tcW w:w="567" w:type="dxa"/>
          </w:tcPr>
          <w:p w14:paraId="0552CD49" w14:textId="77777777" w:rsidR="00AB6754" w:rsidRPr="00AB6754" w:rsidRDefault="00AB6754" w:rsidP="00AB6754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-397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549A2E3A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43" w:type="dxa"/>
          </w:tcPr>
          <w:p w14:paraId="39EC5690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47" w:type="dxa"/>
          </w:tcPr>
          <w:p w14:paraId="3AC1B6F1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34941338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до закінчення строку дії спеціального дозволу</w:t>
            </w:r>
          </w:p>
        </w:tc>
      </w:tr>
      <w:tr w:rsidR="00AB6754" w:rsidRPr="00AB6754" w14:paraId="7B4A5A45" w14:textId="77777777" w:rsidTr="00220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539"/>
        </w:trPr>
        <w:tc>
          <w:tcPr>
            <w:tcW w:w="9781" w:type="dxa"/>
            <w:gridSpan w:val="4"/>
          </w:tcPr>
          <w:p w14:paraId="5D862D8F" w14:textId="77777777" w:rsidR="00AB6754" w:rsidRPr="00AB6754" w:rsidRDefault="00AB6754" w:rsidP="00AB675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AB6754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 - державні / недержавні кошти;</w:t>
            </w:r>
          </w:p>
          <w:p w14:paraId="7F8EB0AB" w14:textId="77777777" w:rsidR="00AB6754" w:rsidRPr="00AB6754" w:rsidRDefault="00AB6754" w:rsidP="00AB675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AB6754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** - деякі види робіт можуть відбуватись одночасно;</w:t>
            </w:r>
          </w:p>
          <w:p w14:paraId="201C9BA4" w14:textId="77777777" w:rsidR="00AB6754" w:rsidRPr="00AB6754" w:rsidRDefault="00AB6754" w:rsidP="00AB675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AB6754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 з</w:t>
            </w:r>
            <w:r w:rsidRPr="00AB6754">
              <w:rPr>
                <w:rFonts w:eastAsia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AB6754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 xml:space="preserve">вимог Порядку проведення аукціонів з продажу спеціальних дозволів на користування надрами </w:t>
            </w:r>
          </w:p>
          <w:p w14:paraId="048B9E73" w14:textId="77777777" w:rsidR="00AB6754" w:rsidRPr="00AB6754" w:rsidRDefault="00AB6754" w:rsidP="00AB675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AB6754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 xml:space="preserve">**** - для родовищ, розробка яких буде </w:t>
            </w:r>
            <w:proofErr w:type="spellStart"/>
            <w:r w:rsidRPr="00AB6754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здійснюватись</w:t>
            </w:r>
            <w:proofErr w:type="spellEnd"/>
            <w:r w:rsidRPr="00AB6754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 xml:space="preserve"> підземним способом</w:t>
            </w:r>
            <w:r w:rsidRPr="00AB6754">
              <w:rPr>
                <w:rFonts w:eastAsia="Times New Roman" w:cs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6E76079E" w14:textId="77777777" w:rsidR="00AB6754" w:rsidRPr="00AB6754" w:rsidRDefault="00AB6754" w:rsidP="00AB6754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val="uk-UA" w:eastAsia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AB6754" w:rsidRPr="00AB6754" w14:paraId="562321A2" w14:textId="77777777" w:rsidTr="00220479">
        <w:trPr>
          <w:trHeight w:val="1267"/>
          <w:jc w:val="center"/>
        </w:trPr>
        <w:tc>
          <w:tcPr>
            <w:tcW w:w="4509" w:type="dxa"/>
          </w:tcPr>
          <w:p w14:paraId="410F30A9" w14:textId="77777777" w:rsidR="00AB6754" w:rsidRPr="00AB6754" w:rsidRDefault="00AB6754" w:rsidP="00AB6754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proofErr w:type="spellStart"/>
            <w:r w:rsidRPr="00AB6754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  <w:proofErr w:type="spellEnd"/>
          </w:p>
          <w:p w14:paraId="7ECA8B66" w14:textId="77777777" w:rsidR="00AB6754" w:rsidRPr="00AB6754" w:rsidRDefault="00AB6754" w:rsidP="00AB6754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AB6754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</w:t>
            </w:r>
          </w:p>
          <w:p w14:paraId="3B52B740" w14:textId="77777777" w:rsidR="00AB6754" w:rsidRPr="00AB6754" w:rsidRDefault="00AB6754" w:rsidP="00AB6754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AB6754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6F4CDB01" w14:textId="77777777" w:rsidR="00AB6754" w:rsidRPr="00AB6754" w:rsidRDefault="00AB6754" w:rsidP="00AB6754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AB6754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727A9D83" w14:textId="77777777" w:rsidR="00AB6754" w:rsidRPr="00AB6754" w:rsidRDefault="00AB6754" w:rsidP="00AB6754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AB6754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</w:t>
            </w:r>
          </w:p>
          <w:p w14:paraId="64F99702" w14:textId="77777777" w:rsidR="00AB6754" w:rsidRPr="00AB6754" w:rsidRDefault="00AB6754" w:rsidP="00AB6754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AB6754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25D7EA1B" w14:textId="673CE253" w:rsidR="00AB6754" w:rsidRPr="00AB6754" w:rsidRDefault="00AB6754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25C38629" w14:textId="58FE9DF9" w:rsidR="00AB6754" w:rsidRPr="00AB6754" w:rsidRDefault="00AB6754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3AFF3372" w14:textId="66E84B66" w:rsidR="00AB6754" w:rsidRPr="00AB6754" w:rsidRDefault="00AB6754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78A1700D" w14:textId="6454A76B" w:rsidR="00AB6754" w:rsidRPr="00AB6754" w:rsidRDefault="00AB6754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1EA7A816" w14:textId="77777777" w:rsidR="00AB6754" w:rsidRPr="00AB6754" w:rsidRDefault="00AB6754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2F53C354" w14:textId="0992AD6E" w:rsidR="00AB6754" w:rsidRDefault="00AB6754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2896FFC6" w14:textId="77777777" w:rsidR="00D814BC" w:rsidRPr="00AB6754" w:rsidRDefault="00D814BC" w:rsidP="00194E01">
      <w:pPr>
        <w:spacing w:after="0" w:line="240" w:lineRule="auto"/>
        <w:jc w:val="both"/>
        <w:rPr>
          <w:rFonts w:cs="Times New Roman"/>
          <w:lang w:val="uk-UA"/>
        </w:rPr>
      </w:pPr>
    </w:p>
    <w:tbl>
      <w:tblPr>
        <w:tblStyle w:val="4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AB6754" w:rsidRPr="00AB6754" w14:paraId="78EA4C21" w14:textId="77777777" w:rsidTr="00220479">
        <w:trPr>
          <w:jc w:val="right"/>
        </w:trPr>
        <w:tc>
          <w:tcPr>
            <w:tcW w:w="3210" w:type="dxa"/>
          </w:tcPr>
          <w:p w14:paraId="26C45B4C" w14:textId="506560BF" w:rsidR="00AB6754" w:rsidRPr="00044FFE" w:rsidRDefault="00AB6754" w:rsidP="00AB675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 w:rsidRPr="00AB675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uk-UA" w:bidi="uk-UA"/>
              </w:rPr>
              <w:t>Додаток</w:t>
            </w:r>
            <w:proofErr w:type="spellEnd"/>
            <w:r w:rsidRPr="00AB675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uk-UA" w:bidi="uk-UA"/>
              </w:rPr>
              <w:t xml:space="preserve"> </w:t>
            </w:r>
            <w:r w:rsidR="00044FF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3</w:t>
            </w:r>
          </w:p>
          <w:p w14:paraId="55EF3E83" w14:textId="77777777" w:rsidR="00AB6754" w:rsidRPr="00AB6754" w:rsidRDefault="00AB6754" w:rsidP="00AB675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val="ru-RU" w:eastAsia="uk-UA" w:bidi="uk-UA"/>
              </w:rPr>
            </w:pPr>
            <w:r w:rsidRPr="00AB675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uk-UA" w:bidi="uk-UA"/>
              </w:rPr>
              <w:t xml:space="preserve">до наказу </w:t>
            </w:r>
            <w:r w:rsidRPr="00AB6754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val="ru-RU" w:eastAsia="uk-UA" w:bidi="uk-UA"/>
              </w:rPr>
              <w:t>Держгеонадр</w:t>
            </w:r>
          </w:p>
          <w:p w14:paraId="595EB1B8" w14:textId="77777777" w:rsidR="0092588D" w:rsidRPr="00AB6754" w:rsidRDefault="0092588D" w:rsidP="0092588D">
            <w:pPr>
              <w:pStyle w:val="ab"/>
              <w:rPr>
                <w:rFonts w:ascii="Times New Roman" w:hAnsi="Times New Roman" w:cs="Times New Roman"/>
                <w:spacing w:val="-4"/>
              </w:rPr>
            </w:pPr>
            <w:r w:rsidRPr="00AB6754">
              <w:rPr>
                <w:rFonts w:ascii="Times New Roman" w:hAnsi="Times New Roman" w:cs="Times New Roman"/>
                <w:spacing w:val="-1"/>
              </w:rPr>
              <w:t>від</w:t>
            </w:r>
            <w:r w:rsidRPr="00AB67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07</w:t>
            </w:r>
            <w:r w:rsidRPr="00AB6754">
              <w:rPr>
                <w:rFonts w:ascii="Times New Roman" w:hAnsi="Times New Roman" w:cs="Times New Roman"/>
              </w:rPr>
              <w:t>.09.</w:t>
            </w:r>
            <w:r w:rsidRPr="00AB6754">
              <w:rPr>
                <w:rFonts w:ascii="Times New Roman" w:hAnsi="Times New Roman" w:cs="Times New Roman"/>
                <w:spacing w:val="-4"/>
              </w:rPr>
              <w:t>2022 №</w:t>
            </w:r>
            <w:r>
              <w:rPr>
                <w:rFonts w:ascii="Times New Roman" w:hAnsi="Times New Roman" w:cs="Times New Roman"/>
                <w:spacing w:val="-4"/>
              </w:rPr>
              <w:t xml:space="preserve"> 303</w:t>
            </w:r>
          </w:p>
          <w:p w14:paraId="23CC8A81" w14:textId="77777777" w:rsidR="00AB6754" w:rsidRPr="00AB6754" w:rsidRDefault="00AB6754" w:rsidP="00AB675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uk-UA" w:bidi="uk-UA"/>
              </w:rPr>
            </w:pPr>
          </w:p>
        </w:tc>
      </w:tr>
    </w:tbl>
    <w:p w14:paraId="4F7782F3" w14:textId="77777777" w:rsidR="00AB6754" w:rsidRPr="00AB6754" w:rsidRDefault="00AB6754" w:rsidP="00AB6754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AB6754">
        <w:rPr>
          <w:rFonts w:eastAsia="Times New Roman" w:cs="Times New Roman"/>
          <w:b/>
          <w:bCs/>
          <w:sz w:val="24"/>
          <w:szCs w:val="24"/>
          <w:lang w:val="uk-UA" w:eastAsia="ru-RU"/>
        </w:rPr>
        <w:t>ПРОГРАМА РОБІТ</w:t>
      </w:r>
    </w:p>
    <w:p w14:paraId="36E792F3" w14:textId="77777777" w:rsidR="00AB6754" w:rsidRPr="00AB6754" w:rsidRDefault="00AB6754" w:rsidP="00AB6754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AB6754"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з геологічного вивчення </w:t>
      </w:r>
      <w:r w:rsidRPr="00AB6754">
        <w:rPr>
          <w:rFonts w:eastAsia="Times New Roman" w:cs="Times New Roman"/>
          <w:b/>
          <w:sz w:val="24"/>
          <w:szCs w:val="24"/>
          <w:lang w:val="uk-UA" w:eastAsia="ru-RU"/>
        </w:rPr>
        <w:t>основної корисної копалини - глини легкоплавкої та супутньої                                       корисної копалини – суглинку</w:t>
      </w:r>
      <w:r w:rsidRPr="00AB6754">
        <w:rPr>
          <w:rFonts w:eastAsia="Times New Roman" w:cs="Times New Roman"/>
          <w:b/>
          <w:bCs/>
          <w:sz w:val="24"/>
          <w:szCs w:val="24"/>
          <w:lang w:val="uk-UA" w:eastAsia="ru-RU"/>
        </w:rPr>
        <w:t>, в тому числі дослідно-промислової розробки родовищ</w:t>
      </w:r>
    </w:p>
    <w:p w14:paraId="6CFD329E" w14:textId="77777777" w:rsidR="00AB6754" w:rsidRPr="00AB6754" w:rsidRDefault="00AB6754" w:rsidP="00AB6754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AB6754"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 корисних копалин </w:t>
      </w:r>
      <w:proofErr w:type="spellStart"/>
      <w:r w:rsidRPr="00AB6754">
        <w:rPr>
          <w:rFonts w:eastAsia="Times New Roman" w:cs="Times New Roman"/>
          <w:b/>
          <w:sz w:val="24"/>
          <w:szCs w:val="24"/>
          <w:shd w:val="clear" w:color="auto" w:fill="FFFFFF"/>
          <w:lang w:eastAsia="ar-SA"/>
        </w:rPr>
        <w:t>загальнодержавного</w:t>
      </w:r>
      <w:proofErr w:type="spellEnd"/>
      <w:r w:rsidRPr="00AB6754">
        <w:rPr>
          <w:rFonts w:eastAsia="Times New Roman" w:cs="Times New Roman"/>
          <w:b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B6754">
        <w:rPr>
          <w:rFonts w:eastAsia="Times New Roman" w:cs="Times New Roman"/>
          <w:b/>
          <w:sz w:val="24"/>
          <w:szCs w:val="24"/>
          <w:shd w:val="clear" w:color="auto" w:fill="FFFFFF"/>
          <w:lang w:eastAsia="ar-SA"/>
        </w:rPr>
        <w:t>значення</w:t>
      </w:r>
      <w:proofErr w:type="spellEnd"/>
      <w:r w:rsidRPr="00AB6754">
        <w:rPr>
          <w:rFonts w:eastAsia="Times New Roman" w:cs="Times New Roman"/>
          <w:b/>
          <w:sz w:val="24"/>
          <w:szCs w:val="24"/>
          <w:shd w:val="clear" w:color="auto" w:fill="FFFFFF"/>
          <w:lang w:val="uk-UA" w:eastAsia="ar-SA"/>
        </w:rPr>
        <w:t xml:space="preserve"> (неметалічні корисні копалини) </w:t>
      </w:r>
      <w:r w:rsidRPr="00AB6754">
        <w:rPr>
          <w:rFonts w:eastAsia="Times New Roman" w:cs="Times New Roman"/>
          <w:b/>
          <w:sz w:val="24"/>
          <w:szCs w:val="24"/>
          <w:lang w:val="uk-UA" w:eastAsia="ru-RU"/>
        </w:rPr>
        <w:t xml:space="preserve">ділянки </w:t>
      </w:r>
      <w:proofErr w:type="spellStart"/>
      <w:r w:rsidRPr="00AB6754">
        <w:rPr>
          <w:rFonts w:eastAsia="Times New Roman" w:cs="Times New Roman"/>
          <w:b/>
          <w:sz w:val="24"/>
          <w:szCs w:val="24"/>
          <w:lang w:val="uk-UA" w:eastAsia="ru-RU"/>
        </w:rPr>
        <w:t>Сірет</w:t>
      </w:r>
      <w:proofErr w:type="spellEnd"/>
    </w:p>
    <w:p w14:paraId="488BB608" w14:textId="77777777" w:rsidR="00AB6754" w:rsidRPr="00AB6754" w:rsidRDefault="00AB6754" w:rsidP="00AB6754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1032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14"/>
        <w:gridCol w:w="5217"/>
        <w:gridCol w:w="1417"/>
        <w:gridCol w:w="1134"/>
        <w:gridCol w:w="1099"/>
        <w:gridCol w:w="886"/>
      </w:tblGrid>
      <w:tr w:rsidR="00AB6754" w:rsidRPr="00AB6754" w14:paraId="558FAB4A" w14:textId="77777777" w:rsidTr="00220479">
        <w:trPr>
          <w:trHeight w:val="37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33AA2" w14:textId="77777777" w:rsidR="00AB6754" w:rsidRPr="00AB6754" w:rsidRDefault="00AB6754" w:rsidP="00AB6754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№</w:t>
            </w:r>
          </w:p>
          <w:p w14:paraId="6C7D17A4" w14:textId="77777777" w:rsidR="00AB6754" w:rsidRPr="00AB6754" w:rsidRDefault="00AB6754" w:rsidP="00AB6754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0D0AA" w14:textId="77777777" w:rsidR="00AB6754" w:rsidRPr="00AB6754" w:rsidRDefault="00AB6754" w:rsidP="00AB6754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ru-RU"/>
              </w:rPr>
              <w:t>Види робіт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1B465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  <w:t>Обсяги робіт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247BB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Джерело </w:t>
            </w:r>
            <w:proofErr w:type="spellStart"/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фінансу-вання</w:t>
            </w:r>
            <w:proofErr w:type="spellEnd"/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*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69DE2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Граничні терміни робіт**</w:t>
            </w:r>
          </w:p>
          <w:p w14:paraId="0EE3D5D9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 xml:space="preserve">(визначаються </w:t>
            </w:r>
            <w:proofErr w:type="spellStart"/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надрокористувачем</w:t>
            </w:r>
            <w:proofErr w:type="spellEnd"/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 xml:space="preserve"> з урахуванням зазначених термінів)</w:t>
            </w:r>
          </w:p>
        </w:tc>
      </w:tr>
      <w:tr w:rsidR="00AB6754" w:rsidRPr="00AB6754" w14:paraId="30E85608" w14:textId="77777777" w:rsidTr="00220479">
        <w:trPr>
          <w:trHeight w:val="37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1E56" w14:textId="77777777" w:rsidR="00AB6754" w:rsidRPr="00AB6754" w:rsidRDefault="00AB6754" w:rsidP="00AB6754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784A9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922CE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дозвіл, угода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929C1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3A0B0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AB6754" w:rsidRPr="00AB6754" w14:paraId="69CDD4D4" w14:textId="77777777" w:rsidTr="00220479">
        <w:trPr>
          <w:trHeight w:val="377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3F6E" w14:textId="77777777" w:rsidR="00AB6754" w:rsidRPr="00AB6754" w:rsidRDefault="00AB6754" w:rsidP="00AB6754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34697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комплексу геологорозвідувальних робіт, в т.ч.: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7CA58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A9AB8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E24FD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AB6754" w:rsidRPr="00AB6754" w14:paraId="25E61AD2" w14:textId="77777777" w:rsidTr="00220479">
        <w:trPr>
          <w:trHeight w:val="377"/>
        </w:trPr>
        <w:tc>
          <w:tcPr>
            <w:tcW w:w="9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AAE79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4092F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136E0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3114F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BC6AF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більше </w:t>
            </w:r>
          </w:p>
          <w:p w14:paraId="6972103F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5-ти років </w:t>
            </w:r>
          </w:p>
          <w:p w14:paraId="57E63792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 дати отримання спеціального дозволу </w:t>
            </w:r>
          </w:p>
          <w:p w14:paraId="35EED174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AB6754" w:rsidRPr="00AB6754" w14:paraId="1EF4082F" w14:textId="77777777" w:rsidTr="00220479">
        <w:trPr>
          <w:trHeight w:val="377"/>
        </w:trPr>
        <w:tc>
          <w:tcPr>
            <w:tcW w:w="9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FAF4D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4DB9E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7F39EA2D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9BFE0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2D436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8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3DB61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AB6754" w:rsidRPr="00AB6754" w14:paraId="6FA359C3" w14:textId="77777777" w:rsidTr="00220479">
        <w:trPr>
          <w:trHeight w:val="377"/>
        </w:trPr>
        <w:tc>
          <w:tcPr>
            <w:tcW w:w="9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AB4CA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66852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D01CE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B2AE1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8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8DAEC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AB6754" w:rsidRPr="00AB6754" w14:paraId="6A753E61" w14:textId="77777777" w:rsidTr="00220479">
        <w:trPr>
          <w:trHeight w:val="377"/>
        </w:trPr>
        <w:tc>
          <w:tcPr>
            <w:tcW w:w="9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7795C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7B16F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2.4. Лабораторні і технологічні випробування: проведення фізико-механічних досліджень </w:t>
            </w:r>
            <w:proofErr w:type="spellStart"/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кернових</w:t>
            </w:r>
            <w:proofErr w:type="spellEnd"/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EE88E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C8BBE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8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9D10A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AB6754" w:rsidRPr="00AB6754" w14:paraId="35223C5C" w14:textId="77777777" w:rsidTr="00220479">
        <w:trPr>
          <w:trHeight w:val="225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EF99" w14:textId="77777777" w:rsidR="00AB6754" w:rsidRPr="00AB6754" w:rsidRDefault="00AB6754" w:rsidP="00AB6754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28AAF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дослідно-промислової розробки родовища, в т.ч.: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F4E10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2AAA1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8D521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</w:t>
            </w:r>
          </w:p>
          <w:p w14:paraId="76A52961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3-х років,</w:t>
            </w:r>
          </w:p>
          <w:p w14:paraId="393158A3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але не пізніше закінчення строку дії спеціального дозволу</w:t>
            </w:r>
          </w:p>
        </w:tc>
      </w:tr>
      <w:tr w:rsidR="00AB6754" w:rsidRPr="00AB6754" w14:paraId="4E0DDB41" w14:textId="77777777" w:rsidTr="00220479">
        <w:trPr>
          <w:trHeight w:val="425"/>
        </w:trPr>
        <w:tc>
          <w:tcPr>
            <w:tcW w:w="9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25269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080CE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A1FA6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D01B8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8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79E39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AB6754" w:rsidRPr="00AB6754" w14:paraId="018CF25E" w14:textId="77777777" w:rsidTr="00220479">
        <w:trPr>
          <w:trHeight w:val="425"/>
        </w:trPr>
        <w:tc>
          <w:tcPr>
            <w:tcW w:w="9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131B2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C2E6A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3.2. Дослідно-промислова розробка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D6D8E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09A47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8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B90C1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AB6754" w:rsidRPr="00AB6754" w14:paraId="1D04B7CA" w14:textId="77777777" w:rsidTr="00220479">
        <w:trPr>
          <w:trHeight w:val="230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A0BF" w14:textId="77777777" w:rsidR="00AB6754" w:rsidRPr="00AB6754" w:rsidRDefault="00AB6754" w:rsidP="00AB6754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57363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камеральних робіт, в т.ч.: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8848F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206D0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C417E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більше </w:t>
            </w:r>
          </w:p>
          <w:p w14:paraId="5E193B64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2-х років, </w:t>
            </w:r>
          </w:p>
          <w:p w14:paraId="09084326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але не пізніше закінчення строку дії спеціального дозволу</w:t>
            </w:r>
          </w:p>
        </w:tc>
      </w:tr>
      <w:tr w:rsidR="00AB6754" w:rsidRPr="00AB6754" w14:paraId="32CEE203" w14:textId="77777777" w:rsidTr="00220479">
        <w:trPr>
          <w:trHeight w:val="418"/>
        </w:trPr>
        <w:tc>
          <w:tcPr>
            <w:tcW w:w="9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B6F96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4B7F8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4.1. Складання та затвердження геологічного звіту, підготовка матеріалів ГЕО  і складання ТЕО постійних кондицій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25CD7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08358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8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B7545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AB6754" w:rsidRPr="00AB6754" w14:paraId="52870DF8" w14:textId="77777777" w:rsidTr="00220479">
        <w:trPr>
          <w:trHeight w:val="377"/>
        </w:trPr>
        <w:tc>
          <w:tcPr>
            <w:tcW w:w="9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15000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6F1B5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38134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протокол ДКЗ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05033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8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1AA18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AB6754" w:rsidRPr="00AB6754" w14:paraId="0636BEE4" w14:textId="77777777" w:rsidTr="00220479">
        <w:trPr>
          <w:trHeight w:val="37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C63A" w14:textId="77777777" w:rsidR="00AB6754" w:rsidRPr="00AB6754" w:rsidRDefault="00AB6754" w:rsidP="00AB6754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45E76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Обов’язкова 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8A1F7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лист з відміткою про отримання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A7D69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A0892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</w:t>
            </w:r>
          </w:p>
          <w:p w14:paraId="3D47CAAA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3-х місяців після затвердження запасів корисної копалини</w:t>
            </w:r>
          </w:p>
        </w:tc>
      </w:tr>
      <w:tr w:rsidR="00AB6754" w:rsidRPr="00AB6754" w14:paraId="0ED3E170" w14:textId="77777777" w:rsidTr="00220479">
        <w:trPr>
          <w:trHeight w:val="37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F037" w14:textId="77777777" w:rsidR="00AB6754" w:rsidRPr="00AB6754" w:rsidRDefault="00AB6754" w:rsidP="00AB6754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D6171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Своєчасне подання щорічних форм </w:t>
            </w:r>
            <w:proofErr w:type="spellStart"/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звітностей</w:t>
            </w:r>
            <w:proofErr w:type="spellEnd"/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, у терміни передбачені нормативно-правовими актами у сфері надрокористування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028CF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форми звітності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A514F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E21D0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щорічно, протягом строку дії спеціального дозволу</w:t>
            </w:r>
          </w:p>
        </w:tc>
      </w:tr>
      <w:tr w:rsidR="00AB6754" w:rsidRPr="00AB6754" w14:paraId="2BA0008C" w14:textId="77777777" w:rsidTr="00220479">
        <w:trPr>
          <w:trHeight w:val="37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33FE" w14:textId="77777777" w:rsidR="00AB6754" w:rsidRPr="00AB6754" w:rsidRDefault="00AB6754" w:rsidP="00AB6754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37ADA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рекультивації земельної ділянки (консервації, ліквідації гірничодобувного об’єкту)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CE678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26B4D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B3D6C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до закінчення строку дії спеціального дозволу</w:t>
            </w:r>
          </w:p>
        </w:tc>
      </w:tr>
      <w:tr w:rsidR="00AB6754" w:rsidRPr="00AB6754" w14:paraId="7D0AF7F0" w14:textId="77777777" w:rsidTr="00220479">
        <w:trPr>
          <w:gridBefore w:val="1"/>
          <w:gridAfter w:val="1"/>
          <w:wBefore w:w="453" w:type="dxa"/>
          <w:wAfter w:w="886" w:type="dxa"/>
          <w:trHeight w:val="539"/>
        </w:trPr>
        <w:tc>
          <w:tcPr>
            <w:tcW w:w="898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41CA0F" w14:textId="77777777" w:rsidR="00AB6754" w:rsidRPr="00AB6754" w:rsidRDefault="00AB6754" w:rsidP="00AB675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</w:pPr>
            <w:r w:rsidRPr="00AB6754"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  <w:t xml:space="preserve">* - державні / недержавні кошти </w:t>
            </w:r>
          </w:p>
          <w:p w14:paraId="5AF17B10" w14:textId="77777777" w:rsidR="00AB6754" w:rsidRPr="00AB6754" w:rsidRDefault="00AB6754" w:rsidP="00AB675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</w:pPr>
            <w:r w:rsidRPr="00AB6754"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  <w:t>** - деякі види робіт можуть відбуватись одночасно</w:t>
            </w:r>
            <w:r w:rsidRPr="00AB6754">
              <w:rPr>
                <w:rFonts w:eastAsia="Times New Roman" w:cs="Times New Roman"/>
                <w:sz w:val="16"/>
                <w:szCs w:val="16"/>
                <w:lang w:val="uk-UA" w:eastAsia="ar-SA"/>
              </w:rPr>
              <w:t xml:space="preserve"> </w:t>
            </w:r>
          </w:p>
        </w:tc>
      </w:tr>
    </w:tbl>
    <w:p w14:paraId="28D6BE4E" w14:textId="77777777" w:rsidR="00AB6754" w:rsidRPr="00AB6754" w:rsidRDefault="00AB6754" w:rsidP="00AB6754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8"/>
          <w:szCs w:val="24"/>
          <w:lang w:val="uk-UA" w:eastAsia="ru-RU"/>
        </w:rPr>
      </w:pPr>
    </w:p>
    <w:tbl>
      <w:tblPr>
        <w:tblW w:w="895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11"/>
        <w:gridCol w:w="4444"/>
      </w:tblGrid>
      <w:tr w:rsidR="00AB6754" w:rsidRPr="00AB6754" w14:paraId="31124CC9" w14:textId="77777777" w:rsidTr="00220479">
        <w:trPr>
          <w:trHeight w:val="1267"/>
          <w:jc w:val="center"/>
        </w:trPr>
        <w:tc>
          <w:tcPr>
            <w:tcW w:w="4509" w:type="dxa"/>
            <w:hideMark/>
          </w:tcPr>
          <w:p w14:paraId="514F8396" w14:textId="77777777" w:rsidR="00AB6754" w:rsidRPr="00AB6754" w:rsidRDefault="00AB6754" w:rsidP="00AB6754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proofErr w:type="spellStart"/>
            <w:r w:rsidRPr="00AB6754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  <w:proofErr w:type="spellEnd"/>
          </w:p>
          <w:p w14:paraId="7277F5BE" w14:textId="77777777" w:rsidR="00AB6754" w:rsidRPr="00AB6754" w:rsidRDefault="00AB6754" w:rsidP="00AB6754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AB6754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7F1B7B92" w14:textId="77777777" w:rsidR="00AB6754" w:rsidRPr="00AB6754" w:rsidRDefault="00AB6754" w:rsidP="00AB6754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AB6754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  <w:hideMark/>
          </w:tcPr>
          <w:p w14:paraId="5C60927D" w14:textId="77777777" w:rsidR="00AB6754" w:rsidRPr="00AB6754" w:rsidRDefault="00AB6754" w:rsidP="00AB6754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AB6754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7FE0A863" w14:textId="77777777" w:rsidR="00AB6754" w:rsidRPr="00AB6754" w:rsidRDefault="00AB6754" w:rsidP="00AB6754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AB6754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68A8DC24" w14:textId="77777777" w:rsidR="00AB6754" w:rsidRPr="00AB6754" w:rsidRDefault="00AB6754" w:rsidP="00AB6754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AB6754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26189097" w14:textId="77777777" w:rsidR="00AB6754" w:rsidRPr="00AB6754" w:rsidRDefault="00AB6754" w:rsidP="00AB675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-1"/>
        <w:rPr>
          <w:rFonts w:eastAsia="Times New Roman" w:cs="Times New Roman"/>
          <w:sz w:val="24"/>
          <w:szCs w:val="24"/>
          <w:lang w:val="uk-UA" w:eastAsia="ru-RU"/>
        </w:rPr>
      </w:pPr>
    </w:p>
    <w:p w14:paraId="176FB4F8" w14:textId="77777777" w:rsidR="00AB6754" w:rsidRPr="00AB6754" w:rsidRDefault="00AB6754" w:rsidP="00AB6754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</w:p>
    <w:p w14:paraId="525F59BF" w14:textId="2F02CFE0" w:rsidR="00AB6754" w:rsidRP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19ED95E6" w14:textId="4A9C6402" w:rsidR="00AB6754" w:rsidRP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6CB57731" w14:textId="08AA842C" w:rsidR="00AB6754" w:rsidRP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109D38B8" w14:textId="7A95AF2D" w:rsidR="00AB6754" w:rsidRP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5B6E445C" w14:textId="304176BB" w:rsidR="00AB6754" w:rsidRP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5A74C0B2" w14:textId="4C11418F" w:rsidR="00AB6754" w:rsidRP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4D0CDD12" w14:textId="0189D861" w:rsidR="00AB6754" w:rsidRP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203EB6BD" w14:textId="20F53EAA" w:rsidR="00AB6754" w:rsidRP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7B71C21A" w14:textId="56306CCC" w:rsidR="00AB6754" w:rsidRP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1ACAAE65" w14:textId="6C911BD3" w:rsidR="00AB6754" w:rsidRP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15E56444" w14:textId="1C444CDD" w:rsidR="00AB6754" w:rsidRP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03456AB1" w14:textId="191AC8D1" w:rsidR="00AB6754" w:rsidRP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3396BC77" w14:textId="38C8F719" w:rsidR="00AB6754" w:rsidRP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10BC5A12" w14:textId="43DF1B35" w:rsid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612396A5" w14:textId="77777777" w:rsidR="00D814BC" w:rsidRPr="00AB6754" w:rsidRDefault="00D814BC" w:rsidP="00194E01">
      <w:pPr>
        <w:spacing w:after="0" w:line="240" w:lineRule="auto"/>
        <w:jc w:val="both"/>
        <w:rPr>
          <w:rFonts w:cs="Times New Roman"/>
        </w:rPr>
      </w:pPr>
    </w:p>
    <w:p w14:paraId="0F499835" w14:textId="77777777" w:rsidR="00AB6754" w:rsidRPr="00AB6754" w:rsidRDefault="00AB6754" w:rsidP="00194E01">
      <w:pPr>
        <w:spacing w:after="0" w:line="240" w:lineRule="auto"/>
        <w:jc w:val="both"/>
        <w:rPr>
          <w:rFonts w:cs="Times New Roman"/>
        </w:rPr>
      </w:pPr>
    </w:p>
    <w:tbl>
      <w:tblPr>
        <w:tblStyle w:val="4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AB6754" w:rsidRPr="00AB6754" w14:paraId="7271A62A" w14:textId="77777777" w:rsidTr="00220479">
        <w:trPr>
          <w:jc w:val="right"/>
        </w:trPr>
        <w:tc>
          <w:tcPr>
            <w:tcW w:w="3210" w:type="dxa"/>
          </w:tcPr>
          <w:p w14:paraId="3EF2D114" w14:textId="67AD2AF3" w:rsidR="00AB6754" w:rsidRPr="00AB6754" w:rsidRDefault="00AB6754" w:rsidP="00AB675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AB675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Додаток </w:t>
            </w:r>
            <w:r w:rsidR="00044FF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4</w:t>
            </w:r>
          </w:p>
          <w:p w14:paraId="044BD35F" w14:textId="77777777" w:rsidR="00AB6754" w:rsidRPr="00AB6754" w:rsidRDefault="00AB6754" w:rsidP="00AB675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AB675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AB6754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20D4D376" w14:textId="77777777" w:rsidR="0092588D" w:rsidRPr="00AB6754" w:rsidRDefault="0092588D" w:rsidP="0092588D">
            <w:pPr>
              <w:pStyle w:val="ab"/>
              <w:rPr>
                <w:rFonts w:ascii="Times New Roman" w:hAnsi="Times New Roman" w:cs="Times New Roman"/>
                <w:spacing w:val="-4"/>
              </w:rPr>
            </w:pPr>
            <w:r w:rsidRPr="00AB6754">
              <w:rPr>
                <w:rFonts w:ascii="Times New Roman" w:hAnsi="Times New Roman" w:cs="Times New Roman"/>
                <w:spacing w:val="-1"/>
              </w:rPr>
              <w:t>від</w:t>
            </w:r>
            <w:r w:rsidRPr="00AB67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07</w:t>
            </w:r>
            <w:r w:rsidRPr="00AB6754">
              <w:rPr>
                <w:rFonts w:ascii="Times New Roman" w:hAnsi="Times New Roman" w:cs="Times New Roman"/>
              </w:rPr>
              <w:t>.09.</w:t>
            </w:r>
            <w:r w:rsidRPr="00AB6754">
              <w:rPr>
                <w:rFonts w:ascii="Times New Roman" w:hAnsi="Times New Roman" w:cs="Times New Roman"/>
                <w:spacing w:val="-4"/>
              </w:rPr>
              <w:t>2022 №</w:t>
            </w:r>
            <w:r>
              <w:rPr>
                <w:rFonts w:ascii="Times New Roman" w:hAnsi="Times New Roman" w:cs="Times New Roman"/>
                <w:spacing w:val="-4"/>
              </w:rPr>
              <w:t xml:space="preserve"> 303</w:t>
            </w:r>
          </w:p>
          <w:p w14:paraId="3A693DB9" w14:textId="77777777" w:rsidR="00AB6754" w:rsidRPr="00AB6754" w:rsidRDefault="00AB6754" w:rsidP="00AB675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0D008FCC" w14:textId="77777777" w:rsidR="00AB6754" w:rsidRPr="00AB6754" w:rsidRDefault="00AB6754" w:rsidP="00AF69F4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4"/>
          <w:szCs w:val="24"/>
          <w:lang w:val="uk-UA" w:eastAsia="ru-RU"/>
        </w:rPr>
      </w:pPr>
    </w:p>
    <w:p w14:paraId="6999465F" w14:textId="77777777" w:rsidR="00AB6754" w:rsidRPr="00AB6754" w:rsidRDefault="00AB6754" w:rsidP="00AB6754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0"/>
          <w:szCs w:val="20"/>
          <w:lang w:val="uk-UA" w:eastAsia="uk-UA"/>
        </w:rPr>
      </w:pPr>
      <w:r w:rsidRPr="00AB6754">
        <w:rPr>
          <w:rFonts w:eastAsia="Times New Roman" w:cs="Times New Roman"/>
          <w:b/>
          <w:bCs/>
          <w:sz w:val="20"/>
          <w:szCs w:val="20"/>
          <w:lang w:val="uk-UA" w:eastAsia="uk-UA"/>
        </w:rPr>
        <w:t>ПРОГРАМА РОБІТ</w:t>
      </w:r>
    </w:p>
    <w:p w14:paraId="382D8C5E" w14:textId="77777777" w:rsidR="00AB6754" w:rsidRPr="00AB6754" w:rsidRDefault="00AB6754" w:rsidP="00AB6754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val="uk-UA" w:eastAsia="uk-UA"/>
        </w:rPr>
      </w:pPr>
      <w:r w:rsidRPr="00AB6754">
        <w:rPr>
          <w:rFonts w:eastAsia="Times New Roman" w:cs="Times New Roman"/>
          <w:b/>
          <w:bCs/>
          <w:sz w:val="24"/>
          <w:szCs w:val="24"/>
          <w:lang w:val="uk-UA" w:eastAsia="uk-UA"/>
        </w:rPr>
        <w:t xml:space="preserve">з геологічного вивчення, в тому числі дослідно-промислової розробки родовищ </w:t>
      </w:r>
    </w:p>
    <w:p w14:paraId="466ED487" w14:textId="77777777" w:rsidR="00AB6754" w:rsidRPr="00AB6754" w:rsidRDefault="00AB6754" w:rsidP="00AB6754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val="uk-UA" w:eastAsia="uk-UA"/>
        </w:rPr>
      </w:pPr>
      <w:r w:rsidRPr="00AB6754">
        <w:rPr>
          <w:rFonts w:eastAsia="Times New Roman" w:cs="Times New Roman"/>
          <w:b/>
          <w:bCs/>
          <w:sz w:val="24"/>
          <w:szCs w:val="24"/>
          <w:lang w:val="uk-UA" w:eastAsia="uk-UA"/>
        </w:rPr>
        <w:t xml:space="preserve">корисних копалин </w:t>
      </w:r>
      <w:r w:rsidRPr="00AB6754">
        <w:rPr>
          <w:rFonts w:eastAsia="Times New Roman" w:cs="Times New Roman"/>
          <w:b/>
          <w:sz w:val="24"/>
          <w:szCs w:val="24"/>
          <w:shd w:val="clear" w:color="auto" w:fill="FFFFFF"/>
          <w:lang w:val="uk-UA" w:eastAsia="ar-SA"/>
        </w:rPr>
        <w:t>загальнодержавного значення (горючі тверді)</w:t>
      </w:r>
    </w:p>
    <w:p w14:paraId="24DC2BD7" w14:textId="77777777" w:rsidR="00AB6754" w:rsidRPr="00AB6754" w:rsidRDefault="00AB6754" w:rsidP="00AB6754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AB6754">
        <w:rPr>
          <w:rFonts w:eastAsia="Times New Roman" w:cs="Times New Roman"/>
          <w:b/>
          <w:sz w:val="24"/>
          <w:szCs w:val="24"/>
          <w:lang w:val="uk-UA" w:eastAsia="ar-SA"/>
        </w:rPr>
        <w:t xml:space="preserve">торфу ділянки </w:t>
      </w:r>
      <w:proofErr w:type="spellStart"/>
      <w:r w:rsidRPr="00AB6754">
        <w:rPr>
          <w:rFonts w:eastAsia="Times New Roman" w:cs="Times New Roman"/>
          <w:b/>
          <w:sz w:val="24"/>
          <w:szCs w:val="24"/>
          <w:lang w:val="uk-UA" w:eastAsia="ar-SA"/>
        </w:rPr>
        <w:t>Червонослобідська</w:t>
      </w:r>
      <w:proofErr w:type="spellEnd"/>
      <w:r w:rsidRPr="00AB6754">
        <w:rPr>
          <w:rFonts w:eastAsia="Times New Roman" w:cs="Times New Roman"/>
          <w:b/>
          <w:sz w:val="24"/>
          <w:szCs w:val="24"/>
          <w:lang w:val="uk-UA" w:eastAsia="ar-SA"/>
        </w:rPr>
        <w:t xml:space="preserve"> (площі № 1, 2, 3, 4)</w:t>
      </w:r>
    </w:p>
    <w:p w14:paraId="2D8AA70E" w14:textId="77777777" w:rsidR="00AB6754" w:rsidRPr="00AB6754" w:rsidRDefault="00AB6754" w:rsidP="00AB6754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29"/>
        <w:gridCol w:w="1417"/>
        <w:gridCol w:w="993"/>
        <w:gridCol w:w="1842"/>
      </w:tblGrid>
      <w:tr w:rsidR="00AB6754" w:rsidRPr="00AB6754" w14:paraId="36589317" w14:textId="77777777" w:rsidTr="00220479">
        <w:trPr>
          <w:trHeight w:val="377"/>
        </w:trPr>
        <w:tc>
          <w:tcPr>
            <w:tcW w:w="567" w:type="dxa"/>
            <w:vAlign w:val="center"/>
          </w:tcPr>
          <w:p w14:paraId="3B3796A8" w14:textId="77777777" w:rsidR="00AB6754" w:rsidRPr="00AB6754" w:rsidRDefault="00AB6754" w:rsidP="00AB6754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№</w:t>
            </w:r>
          </w:p>
          <w:p w14:paraId="5E9B8B50" w14:textId="77777777" w:rsidR="00AB6754" w:rsidRPr="00AB6754" w:rsidRDefault="00AB6754" w:rsidP="00AB6754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5529" w:type="dxa"/>
            <w:vAlign w:val="center"/>
          </w:tcPr>
          <w:p w14:paraId="103C6591" w14:textId="77777777" w:rsidR="00AB6754" w:rsidRPr="00AB6754" w:rsidRDefault="00AB6754" w:rsidP="00AB6754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ru-RU"/>
              </w:rPr>
              <w:t>Види робіт</w:t>
            </w:r>
          </w:p>
        </w:tc>
        <w:tc>
          <w:tcPr>
            <w:tcW w:w="1417" w:type="dxa"/>
            <w:vAlign w:val="center"/>
          </w:tcPr>
          <w:p w14:paraId="7811158F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  <w:t>Обсяги робіт</w:t>
            </w:r>
          </w:p>
        </w:tc>
        <w:tc>
          <w:tcPr>
            <w:tcW w:w="993" w:type="dxa"/>
            <w:vAlign w:val="center"/>
          </w:tcPr>
          <w:p w14:paraId="4274FD65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9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Джерело </w:t>
            </w:r>
            <w:proofErr w:type="spellStart"/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фінансу-вання</w:t>
            </w:r>
            <w:proofErr w:type="spellEnd"/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*</w:t>
            </w:r>
          </w:p>
        </w:tc>
        <w:tc>
          <w:tcPr>
            <w:tcW w:w="1842" w:type="dxa"/>
            <w:vAlign w:val="center"/>
          </w:tcPr>
          <w:p w14:paraId="1D29DBA4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Граничні терміни робіт**</w:t>
            </w:r>
          </w:p>
          <w:p w14:paraId="69DBF526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 xml:space="preserve">(визначаються </w:t>
            </w:r>
            <w:proofErr w:type="spellStart"/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надроко-ристувачем</w:t>
            </w:r>
            <w:proofErr w:type="spellEnd"/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 xml:space="preserve"> з урахуванням зазначених термінів)</w:t>
            </w:r>
          </w:p>
        </w:tc>
      </w:tr>
      <w:tr w:rsidR="00AB6754" w:rsidRPr="00AB6754" w14:paraId="1FFF90B3" w14:textId="77777777" w:rsidTr="00220479">
        <w:trPr>
          <w:trHeight w:val="377"/>
        </w:trPr>
        <w:tc>
          <w:tcPr>
            <w:tcW w:w="567" w:type="dxa"/>
          </w:tcPr>
          <w:p w14:paraId="7F0F9C7D" w14:textId="77777777" w:rsidR="00AB6754" w:rsidRPr="00AB6754" w:rsidRDefault="00AB6754" w:rsidP="00AB6754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529" w:type="dxa"/>
          </w:tcPr>
          <w:p w14:paraId="14F35E06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  <w:p w14:paraId="576AD456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Align w:val="center"/>
          </w:tcPr>
          <w:p w14:paraId="3860BE03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дозвіл, угода</w:t>
            </w:r>
          </w:p>
        </w:tc>
        <w:tc>
          <w:tcPr>
            <w:tcW w:w="993" w:type="dxa"/>
            <w:vAlign w:val="center"/>
          </w:tcPr>
          <w:p w14:paraId="7266399A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9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56BCB1D8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AB6754" w:rsidRPr="00AB6754" w14:paraId="6E5FCE2B" w14:textId="77777777" w:rsidTr="00220479">
        <w:trPr>
          <w:trHeight w:val="377"/>
        </w:trPr>
        <w:tc>
          <w:tcPr>
            <w:tcW w:w="567" w:type="dxa"/>
            <w:vMerge w:val="restart"/>
          </w:tcPr>
          <w:p w14:paraId="2A5EE5B7" w14:textId="77777777" w:rsidR="00AB6754" w:rsidRPr="00AB6754" w:rsidRDefault="00AB6754" w:rsidP="00AB6754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529" w:type="dxa"/>
          </w:tcPr>
          <w:p w14:paraId="159F6A49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комплексу геологорозвідувальних робіт, в т.ч.:</w:t>
            </w:r>
          </w:p>
          <w:p w14:paraId="1FBD2CF7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Align w:val="center"/>
          </w:tcPr>
          <w:p w14:paraId="3772CD48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3" w:type="dxa"/>
            <w:vAlign w:val="center"/>
          </w:tcPr>
          <w:p w14:paraId="4A3A1CEC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9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32745470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</w:t>
            </w:r>
          </w:p>
          <w:p w14:paraId="33D82A33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5-ти років</w:t>
            </w:r>
          </w:p>
          <w:p w14:paraId="06D7B462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з дати отримання спеціального дозволу</w:t>
            </w:r>
          </w:p>
          <w:p w14:paraId="1C2FBC84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AB6754" w:rsidRPr="00AB6754" w14:paraId="403B40FC" w14:textId="77777777" w:rsidTr="00220479">
        <w:trPr>
          <w:trHeight w:val="377"/>
        </w:trPr>
        <w:tc>
          <w:tcPr>
            <w:tcW w:w="567" w:type="dxa"/>
            <w:vMerge/>
          </w:tcPr>
          <w:p w14:paraId="6C754CFE" w14:textId="77777777" w:rsidR="00AB6754" w:rsidRPr="00AB6754" w:rsidRDefault="00AB6754" w:rsidP="00AB6754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529" w:type="dxa"/>
          </w:tcPr>
          <w:p w14:paraId="6B179266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417" w:type="dxa"/>
            <w:vAlign w:val="center"/>
          </w:tcPr>
          <w:p w14:paraId="02584314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993" w:type="dxa"/>
            <w:vAlign w:val="center"/>
          </w:tcPr>
          <w:p w14:paraId="0F11F8A9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9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3F7D2D2F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AB6754" w:rsidRPr="00AB6754" w14:paraId="5EB679B9" w14:textId="77777777" w:rsidTr="00220479">
        <w:trPr>
          <w:trHeight w:val="377"/>
        </w:trPr>
        <w:tc>
          <w:tcPr>
            <w:tcW w:w="567" w:type="dxa"/>
            <w:vMerge/>
          </w:tcPr>
          <w:p w14:paraId="3C38E661" w14:textId="77777777" w:rsidR="00AB6754" w:rsidRPr="00AB6754" w:rsidRDefault="00AB6754" w:rsidP="00AB6754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529" w:type="dxa"/>
          </w:tcPr>
          <w:p w14:paraId="6DEAE11D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66CB197B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417" w:type="dxa"/>
            <w:vAlign w:val="center"/>
          </w:tcPr>
          <w:p w14:paraId="189D7EF2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993" w:type="dxa"/>
            <w:vAlign w:val="center"/>
          </w:tcPr>
          <w:p w14:paraId="6D1BB5AB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9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5B156452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AB6754" w:rsidRPr="00AB6754" w14:paraId="15C18B72" w14:textId="77777777" w:rsidTr="00220479">
        <w:trPr>
          <w:trHeight w:val="377"/>
        </w:trPr>
        <w:tc>
          <w:tcPr>
            <w:tcW w:w="567" w:type="dxa"/>
            <w:vMerge/>
          </w:tcPr>
          <w:p w14:paraId="1968A98B" w14:textId="77777777" w:rsidR="00AB6754" w:rsidRPr="00AB6754" w:rsidRDefault="00AB6754" w:rsidP="00AB6754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529" w:type="dxa"/>
          </w:tcPr>
          <w:p w14:paraId="5F3CEC39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1417" w:type="dxa"/>
            <w:vAlign w:val="center"/>
          </w:tcPr>
          <w:p w14:paraId="3F3F1F6C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993" w:type="dxa"/>
            <w:vAlign w:val="center"/>
          </w:tcPr>
          <w:p w14:paraId="73A54E78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9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27C04270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AB6754" w:rsidRPr="00AB6754" w14:paraId="6293BE15" w14:textId="77777777" w:rsidTr="00220479">
        <w:trPr>
          <w:trHeight w:val="377"/>
        </w:trPr>
        <w:tc>
          <w:tcPr>
            <w:tcW w:w="567" w:type="dxa"/>
            <w:vMerge/>
          </w:tcPr>
          <w:p w14:paraId="3D0F5634" w14:textId="77777777" w:rsidR="00AB6754" w:rsidRPr="00AB6754" w:rsidRDefault="00AB6754" w:rsidP="00AB6754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529" w:type="dxa"/>
          </w:tcPr>
          <w:p w14:paraId="106ACECD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2.4. Лабораторні і технологічні випробування: проведення фізико-механічних досліджень </w:t>
            </w:r>
            <w:proofErr w:type="spellStart"/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кернових</w:t>
            </w:r>
            <w:proofErr w:type="spellEnd"/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1417" w:type="dxa"/>
            <w:vAlign w:val="center"/>
          </w:tcPr>
          <w:p w14:paraId="6C8C5401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993" w:type="dxa"/>
            <w:vAlign w:val="center"/>
          </w:tcPr>
          <w:p w14:paraId="5E7F99C8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9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603B6B64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AB6754" w:rsidRPr="00AB6754" w14:paraId="11EDCE69" w14:textId="77777777" w:rsidTr="00220479">
        <w:trPr>
          <w:trHeight w:val="225"/>
        </w:trPr>
        <w:tc>
          <w:tcPr>
            <w:tcW w:w="567" w:type="dxa"/>
            <w:vMerge w:val="restart"/>
          </w:tcPr>
          <w:p w14:paraId="58F014E7" w14:textId="77777777" w:rsidR="00AB6754" w:rsidRPr="00AB6754" w:rsidRDefault="00AB6754" w:rsidP="00AB6754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5529" w:type="dxa"/>
          </w:tcPr>
          <w:p w14:paraId="0D5EC3A1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дослідно-промислової розробки родовища, в т.ч.:</w:t>
            </w:r>
          </w:p>
        </w:tc>
        <w:tc>
          <w:tcPr>
            <w:tcW w:w="1417" w:type="dxa"/>
            <w:vAlign w:val="center"/>
          </w:tcPr>
          <w:p w14:paraId="0783A593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3" w:type="dxa"/>
            <w:vAlign w:val="center"/>
          </w:tcPr>
          <w:p w14:paraId="6073A0B6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9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4EE95BAE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</w:t>
            </w:r>
          </w:p>
          <w:p w14:paraId="696EFBD3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3-х років,</w:t>
            </w:r>
          </w:p>
          <w:p w14:paraId="61BFB0C8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але не пізніше закінчення строку дії </w:t>
            </w: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спеціального дозволу</w:t>
            </w:r>
          </w:p>
        </w:tc>
      </w:tr>
      <w:tr w:rsidR="00AB6754" w:rsidRPr="00AB6754" w14:paraId="4BF08F35" w14:textId="77777777" w:rsidTr="00220479">
        <w:trPr>
          <w:trHeight w:val="425"/>
        </w:trPr>
        <w:tc>
          <w:tcPr>
            <w:tcW w:w="567" w:type="dxa"/>
            <w:vMerge/>
          </w:tcPr>
          <w:p w14:paraId="6B145F3E" w14:textId="77777777" w:rsidR="00AB6754" w:rsidRPr="00AB6754" w:rsidRDefault="00AB6754" w:rsidP="00AB6754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529" w:type="dxa"/>
          </w:tcPr>
          <w:p w14:paraId="0796CA35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1417" w:type="dxa"/>
            <w:vAlign w:val="center"/>
          </w:tcPr>
          <w:p w14:paraId="3ED81052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993" w:type="dxa"/>
            <w:vAlign w:val="center"/>
          </w:tcPr>
          <w:p w14:paraId="01F6F50E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9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7A23D6B3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AB6754" w:rsidRPr="00AB6754" w14:paraId="1216CBEA" w14:textId="77777777" w:rsidTr="00220479">
        <w:trPr>
          <w:trHeight w:val="425"/>
        </w:trPr>
        <w:tc>
          <w:tcPr>
            <w:tcW w:w="567" w:type="dxa"/>
            <w:vMerge/>
          </w:tcPr>
          <w:p w14:paraId="66B2D0AC" w14:textId="77777777" w:rsidR="00AB6754" w:rsidRPr="00AB6754" w:rsidRDefault="00AB6754" w:rsidP="00AB6754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529" w:type="dxa"/>
          </w:tcPr>
          <w:p w14:paraId="74FC5051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3.2. Дослідно-промислова розробка </w:t>
            </w:r>
          </w:p>
        </w:tc>
        <w:tc>
          <w:tcPr>
            <w:tcW w:w="1417" w:type="dxa"/>
            <w:vAlign w:val="center"/>
          </w:tcPr>
          <w:p w14:paraId="0EA21A9B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993" w:type="dxa"/>
            <w:vAlign w:val="center"/>
          </w:tcPr>
          <w:p w14:paraId="7BE3646D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9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5D90ABAC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AB6754" w:rsidRPr="00AB6754" w14:paraId="0D9BCD88" w14:textId="77777777" w:rsidTr="00220479">
        <w:trPr>
          <w:trHeight w:val="230"/>
        </w:trPr>
        <w:tc>
          <w:tcPr>
            <w:tcW w:w="567" w:type="dxa"/>
            <w:vMerge w:val="restart"/>
          </w:tcPr>
          <w:p w14:paraId="0F998F1A" w14:textId="77777777" w:rsidR="00AB6754" w:rsidRPr="00AB6754" w:rsidRDefault="00AB6754" w:rsidP="00AB6754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5529" w:type="dxa"/>
          </w:tcPr>
          <w:p w14:paraId="111389AD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камеральних робіт, в т.ч.:</w:t>
            </w:r>
          </w:p>
        </w:tc>
        <w:tc>
          <w:tcPr>
            <w:tcW w:w="1417" w:type="dxa"/>
            <w:vAlign w:val="center"/>
          </w:tcPr>
          <w:p w14:paraId="35957249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3" w:type="dxa"/>
            <w:vAlign w:val="center"/>
          </w:tcPr>
          <w:p w14:paraId="414E3C73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9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7171F120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</w:t>
            </w:r>
          </w:p>
          <w:p w14:paraId="3B3C414D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2-х років,</w:t>
            </w:r>
          </w:p>
          <w:p w14:paraId="11A1F760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але не пізніше закінчення строку дії спеціального дозволу</w:t>
            </w:r>
          </w:p>
        </w:tc>
      </w:tr>
      <w:tr w:rsidR="00AB6754" w:rsidRPr="00AB6754" w14:paraId="10C35229" w14:textId="77777777" w:rsidTr="00220479">
        <w:trPr>
          <w:trHeight w:val="418"/>
        </w:trPr>
        <w:tc>
          <w:tcPr>
            <w:tcW w:w="567" w:type="dxa"/>
            <w:vMerge/>
          </w:tcPr>
          <w:p w14:paraId="2D28A1F7" w14:textId="77777777" w:rsidR="00AB6754" w:rsidRPr="00AB6754" w:rsidRDefault="00AB6754" w:rsidP="00AB6754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529" w:type="dxa"/>
          </w:tcPr>
          <w:p w14:paraId="0ADA461E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1417" w:type="dxa"/>
            <w:vAlign w:val="center"/>
          </w:tcPr>
          <w:p w14:paraId="72C0A804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993" w:type="dxa"/>
            <w:vAlign w:val="center"/>
          </w:tcPr>
          <w:p w14:paraId="63FA875B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9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1D278919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AB6754" w:rsidRPr="00AB6754" w14:paraId="6B191C0A" w14:textId="77777777" w:rsidTr="00220479">
        <w:trPr>
          <w:trHeight w:val="377"/>
        </w:trPr>
        <w:tc>
          <w:tcPr>
            <w:tcW w:w="567" w:type="dxa"/>
            <w:vMerge/>
          </w:tcPr>
          <w:p w14:paraId="3033ACB6" w14:textId="77777777" w:rsidR="00AB6754" w:rsidRPr="00AB6754" w:rsidRDefault="00AB6754" w:rsidP="00AB6754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529" w:type="dxa"/>
          </w:tcPr>
          <w:p w14:paraId="49759656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417" w:type="dxa"/>
            <w:vAlign w:val="center"/>
          </w:tcPr>
          <w:p w14:paraId="3F154160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протокол ДКЗ</w:t>
            </w:r>
          </w:p>
        </w:tc>
        <w:tc>
          <w:tcPr>
            <w:tcW w:w="993" w:type="dxa"/>
            <w:vAlign w:val="center"/>
          </w:tcPr>
          <w:p w14:paraId="2D79DB70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9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36E4302E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AB6754" w:rsidRPr="00AB6754" w14:paraId="2024ECE0" w14:textId="77777777" w:rsidTr="00220479">
        <w:trPr>
          <w:trHeight w:val="377"/>
        </w:trPr>
        <w:tc>
          <w:tcPr>
            <w:tcW w:w="567" w:type="dxa"/>
          </w:tcPr>
          <w:p w14:paraId="3D55A8D7" w14:textId="77777777" w:rsidR="00AB6754" w:rsidRPr="00AB6754" w:rsidRDefault="00AB6754" w:rsidP="00AB6754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5529" w:type="dxa"/>
          </w:tcPr>
          <w:p w14:paraId="1A3B07AA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Обов’язкова 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417" w:type="dxa"/>
            <w:vAlign w:val="center"/>
          </w:tcPr>
          <w:p w14:paraId="65A1CA24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лист з відміткою про отримання</w:t>
            </w:r>
          </w:p>
        </w:tc>
        <w:tc>
          <w:tcPr>
            <w:tcW w:w="993" w:type="dxa"/>
            <w:vAlign w:val="center"/>
          </w:tcPr>
          <w:p w14:paraId="0AD4A890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1B535BDB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</w:t>
            </w:r>
          </w:p>
          <w:p w14:paraId="67F7953B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3-х місяців після затвердження запасів корисної копалини</w:t>
            </w:r>
          </w:p>
        </w:tc>
      </w:tr>
      <w:tr w:rsidR="00AB6754" w:rsidRPr="00AB6754" w14:paraId="5CAF51CE" w14:textId="77777777" w:rsidTr="00220479">
        <w:trPr>
          <w:trHeight w:val="377"/>
        </w:trPr>
        <w:tc>
          <w:tcPr>
            <w:tcW w:w="567" w:type="dxa"/>
          </w:tcPr>
          <w:p w14:paraId="43A00B31" w14:textId="77777777" w:rsidR="00AB6754" w:rsidRPr="00AB6754" w:rsidRDefault="00AB6754" w:rsidP="00AB6754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5529" w:type="dxa"/>
          </w:tcPr>
          <w:p w14:paraId="6DDA2B05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417" w:type="dxa"/>
            <w:vAlign w:val="center"/>
          </w:tcPr>
          <w:p w14:paraId="65B13EF3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форми звітності</w:t>
            </w:r>
          </w:p>
        </w:tc>
        <w:tc>
          <w:tcPr>
            <w:tcW w:w="993" w:type="dxa"/>
            <w:vAlign w:val="center"/>
          </w:tcPr>
          <w:p w14:paraId="5BC8CBEA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9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4143AF77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щорічно, протягом строку дії спеціального дозволу</w:t>
            </w:r>
          </w:p>
        </w:tc>
      </w:tr>
      <w:tr w:rsidR="00AB6754" w:rsidRPr="00AB6754" w14:paraId="40FEBC71" w14:textId="77777777" w:rsidTr="00220479">
        <w:trPr>
          <w:trHeight w:val="377"/>
        </w:trPr>
        <w:tc>
          <w:tcPr>
            <w:tcW w:w="567" w:type="dxa"/>
          </w:tcPr>
          <w:p w14:paraId="4CE2230D" w14:textId="77777777" w:rsidR="00AB6754" w:rsidRPr="00AB6754" w:rsidRDefault="00AB6754" w:rsidP="00AB6754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5529" w:type="dxa"/>
          </w:tcPr>
          <w:p w14:paraId="1A67940C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рекультивації земельної ділянки (консервації, ліквідації гірничодобувного об’єкту)</w:t>
            </w:r>
          </w:p>
        </w:tc>
        <w:tc>
          <w:tcPr>
            <w:tcW w:w="1417" w:type="dxa"/>
            <w:vAlign w:val="center"/>
          </w:tcPr>
          <w:p w14:paraId="12A76089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993" w:type="dxa"/>
            <w:vAlign w:val="center"/>
          </w:tcPr>
          <w:p w14:paraId="3A2F28E2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42" w:type="dxa"/>
            <w:vAlign w:val="center"/>
          </w:tcPr>
          <w:p w14:paraId="3E403A06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до закінчення строку дії спеціального дозволу</w:t>
            </w:r>
          </w:p>
        </w:tc>
      </w:tr>
    </w:tbl>
    <w:p w14:paraId="079000BD" w14:textId="77777777" w:rsidR="00AB6754" w:rsidRPr="00AB6754" w:rsidRDefault="00AB6754" w:rsidP="00AB6754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val="uk-UA" w:eastAsia="uk-UA"/>
        </w:rPr>
      </w:pPr>
    </w:p>
    <w:tbl>
      <w:tblPr>
        <w:tblW w:w="8903" w:type="dxa"/>
        <w:tblInd w:w="-2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03"/>
      </w:tblGrid>
      <w:tr w:rsidR="00AB6754" w:rsidRPr="00AB6754" w14:paraId="7D0B7D81" w14:textId="77777777" w:rsidTr="00220479">
        <w:trPr>
          <w:trHeight w:val="539"/>
        </w:trPr>
        <w:tc>
          <w:tcPr>
            <w:tcW w:w="8903" w:type="dxa"/>
          </w:tcPr>
          <w:p w14:paraId="3A79034A" w14:textId="77777777" w:rsidR="00AB6754" w:rsidRPr="00AB6754" w:rsidRDefault="00AB6754" w:rsidP="00AB675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9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AB6754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 xml:space="preserve">* - державні / недержавні кошти </w:t>
            </w:r>
          </w:p>
          <w:p w14:paraId="4F80034D" w14:textId="77777777" w:rsidR="00AB6754" w:rsidRPr="00AB6754" w:rsidRDefault="00AB6754" w:rsidP="00AB675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9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AB6754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** - деякі види робіт можуть відбуватись одночасно</w:t>
            </w:r>
            <w:r w:rsidRPr="00AB6754">
              <w:rPr>
                <w:rFonts w:eastAsia="Times New Roman" w:cs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3CDACA94" w14:textId="77777777" w:rsidR="00AB6754" w:rsidRPr="00AB6754" w:rsidRDefault="00AB6754" w:rsidP="00AB6754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val="uk-UA" w:eastAsia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AB6754" w:rsidRPr="00AB6754" w14:paraId="076C5245" w14:textId="77777777" w:rsidTr="00220479">
        <w:trPr>
          <w:trHeight w:val="1267"/>
          <w:jc w:val="center"/>
        </w:trPr>
        <w:tc>
          <w:tcPr>
            <w:tcW w:w="4509" w:type="dxa"/>
          </w:tcPr>
          <w:p w14:paraId="309A6E67" w14:textId="77777777" w:rsidR="00AB6754" w:rsidRPr="00AB6754" w:rsidRDefault="00AB6754" w:rsidP="00AB6754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proofErr w:type="spellStart"/>
            <w:r w:rsidRPr="00AB6754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  <w:proofErr w:type="spellEnd"/>
          </w:p>
          <w:p w14:paraId="2F8A28B4" w14:textId="77777777" w:rsidR="00AB6754" w:rsidRPr="00AB6754" w:rsidRDefault="00AB6754" w:rsidP="00AB6754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AB6754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62485F93" w14:textId="77777777" w:rsidR="00AB6754" w:rsidRPr="00AB6754" w:rsidRDefault="00AB6754" w:rsidP="00AB6754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AB6754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0D87709C" w14:textId="77777777" w:rsidR="00AB6754" w:rsidRPr="00AB6754" w:rsidRDefault="00AB6754" w:rsidP="00AB6754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AB6754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1FF7BADC" w14:textId="77777777" w:rsidR="00AB6754" w:rsidRPr="00AB6754" w:rsidRDefault="00AB6754" w:rsidP="00AB6754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AB6754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7DC84782" w14:textId="77777777" w:rsidR="00AB6754" w:rsidRPr="00AB6754" w:rsidRDefault="00AB6754" w:rsidP="00AB6754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AB6754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354FFA20" w14:textId="1560EFD7" w:rsidR="00AB6754" w:rsidRP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42DDC2A1" w14:textId="508064D1" w:rsidR="00AB6754" w:rsidRP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68A886F5" w14:textId="244E4776" w:rsidR="00AB6754" w:rsidRP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6A184744" w14:textId="4072EDE5" w:rsidR="00AB6754" w:rsidRP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141D3D24" w14:textId="40BF447A" w:rsidR="00AB6754" w:rsidRP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04B2D138" w14:textId="5B10FD1A" w:rsidR="00AB6754" w:rsidRP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35CAAB48" w14:textId="3B19C505" w:rsidR="00AB6754" w:rsidRP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66A81ED1" w14:textId="5AB31523" w:rsidR="00AB6754" w:rsidRP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233EB80F" w14:textId="3827D0D8" w:rsidR="00AB6754" w:rsidRP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6A83CD8D" w14:textId="5D718751" w:rsidR="00AB6754" w:rsidRP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67611A3F" w14:textId="1338CB57" w:rsidR="00AB6754" w:rsidRP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04DD8407" w14:textId="411EB598" w:rsidR="00AB6754" w:rsidRP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522952C6" w14:textId="16594582" w:rsidR="00AB6754" w:rsidRP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79CC3BF4" w14:textId="30A183CA" w:rsid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3F49A19E" w14:textId="77777777" w:rsidR="00AB6754" w:rsidRP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43C5C6AB" w14:textId="15636FFB" w:rsidR="00AB6754" w:rsidRPr="00AB6754" w:rsidRDefault="00AB6754" w:rsidP="00194E01">
      <w:pPr>
        <w:spacing w:after="0" w:line="240" w:lineRule="auto"/>
        <w:jc w:val="both"/>
        <w:rPr>
          <w:rFonts w:cs="Times New Roman"/>
        </w:rPr>
      </w:pPr>
    </w:p>
    <w:tbl>
      <w:tblPr>
        <w:tblStyle w:val="4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AB6754" w:rsidRPr="00AB6754" w14:paraId="65FB0841" w14:textId="77777777" w:rsidTr="00220479">
        <w:trPr>
          <w:jc w:val="right"/>
        </w:trPr>
        <w:tc>
          <w:tcPr>
            <w:tcW w:w="3210" w:type="dxa"/>
          </w:tcPr>
          <w:p w14:paraId="22868073" w14:textId="617FB923" w:rsidR="00AB6754" w:rsidRPr="00AB6754" w:rsidRDefault="00AB6754" w:rsidP="00AB675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AB675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Додаток </w:t>
            </w:r>
            <w:r w:rsidR="00044FF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5</w:t>
            </w:r>
          </w:p>
          <w:p w14:paraId="1CFA8A01" w14:textId="77777777" w:rsidR="00AB6754" w:rsidRPr="00AB6754" w:rsidRDefault="00AB6754" w:rsidP="00AB675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AB675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AB6754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1FC113C3" w14:textId="77777777" w:rsidR="0092588D" w:rsidRPr="00AB6754" w:rsidRDefault="0092588D" w:rsidP="0092588D">
            <w:pPr>
              <w:pStyle w:val="ab"/>
              <w:rPr>
                <w:rFonts w:ascii="Times New Roman" w:hAnsi="Times New Roman" w:cs="Times New Roman"/>
                <w:spacing w:val="-4"/>
              </w:rPr>
            </w:pPr>
            <w:r w:rsidRPr="00AB6754">
              <w:rPr>
                <w:rFonts w:ascii="Times New Roman" w:hAnsi="Times New Roman" w:cs="Times New Roman"/>
                <w:spacing w:val="-1"/>
              </w:rPr>
              <w:t>від</w:t>
            </w:r>
            <w:r w:rsidRPr="00AB67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07</w:t>
            </w:r>
            <w:r w:rsidRPr="00AB6754">
              <w:rPr>
                <w:rFonts w:ascii="Times New Roman" w:hAnsi="Times New Roman" w:cs="Times New Roman"/>
              </w:rPr>
              <w:t>.09.</w:t>
            </w:r>
            <w:r w:rsidRPr="00AB6754">
              <w:rPr>
                <w:rFonts w:ascii="Times New Roman" w:hAnsi="Times New Roman" w:cs="Times New Roman"/>
                <w:spacing w:val="-4"/>
              </w:rPr>
              <w:t>2022 №</w:t>
            </w:r>
            <w:r>
              <w:rPr>
                <w:rFonts w:ascii="Times New Roman" w:hAnsi="Times New Roman" w:cs="Times New Roman"/>
                <w:spacing w:val="-4"/>
              </w:rPr>
              <w:t xml:space="preserve"> 303</w:t>
            </w:r>
          </w:p>
          <w:p w14:paraId="09498EE1" w14:textId="77777777" w:rsidR="00AB6754" w:rsidRPr="00AB6754" w:rsidRDefault="00AB6754" w:rsidP="00AB675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6A78A07E" w14:textId="77777777" w:rsidR="00AB6754" w:rsidRPr="00AB6754" w:rsidRDefault="00AB6754" w:rsidP="00AB6754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0"/>
          <w:szCs w:val="20"/>
          <w:lang w:val="uk-UA" w:eastAsia="uk-UA"/>
        </w:rPr>
      </w:pPr>
      <w:r w:rsidRPr="00AB6754">
        <w:rPr>
          <w:rFonts w:eastAsia="Times New Roman" w:cs="Times New Roman"/>
          <w:b/>
          <w:bCs/>
          <w:sz w:val="20"/>
          <w:szCs w:val="20"/>
          <w:lang w:val="uk-UA" w:eastAsia="uk-UA"/>
        </w:rPr>
        <w:t>ПРОГРАМА РОБІТ</w:t>
      </w:r>
    </w:p>
    <w:p w14:paraId="30B1FDC8" w14:textId="77777777" w:rsidR="00AB6754" w:rsidRPr="00AB6754" w:rsidRDefault="00AB6754" w:rsidP="00AB6754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val="uk-UA" w:eastAsia="ar-SA"/>
        </w:rPr>
      </w:pPr>
      <w:r w:rsidRPr="00AB6754">
        <w:rPr>
          <w:rFonts w:eastAsia="Times New Roman" w:cs="Times New Roman"/>
          <w:b/>
          <w:bCs/>
          <w:sz w:val="24"/>
          <w:szCs w:val="24"/>
          <w:lang w:val="uk-UA" w:eastAsia="ar-SA"/>
        </w:rPr>
        <w:t xml:space="preserve">з видобування корисних копалин  </w:t>
      </w:r>
    </w:p>
    <w:p w14:paraId="3761ACBC" w14:textId="77777777" w:rsidR="00AB6754" w:rsidRPr="00AB6754" w:rsidRDefault="00AB6754" w:rsidP="00AB6754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val="uk-UA" w:eastAsia="uk-UA"/>
        </w:rPr>
      </w:pPr>
      <w:r w:rsidRPr="00AB6754">
        <w:rPr>
          <w:rFonts w:eastAsia="Times New Roman" w:cs="Times New Roman"/>
          <w:b/>
          <w:sz w:val="24"/>
          <w:szCs w:val="24"/>
          <w:shd w:val="clear" w:color="auto" w:fill="FFFFFF"/>
          <w:lang w:val="uk-UA" w:eastAsia="ar-SA"/>
        </w:rPr>
        <w:t>(неметалічні корисні копалини)</w:t>
      </w:r>
    </w:p>
    <w:p w14:paraId="392C8249" w14:textId="77777777" w:rsidR="00AB6754" w:rsidRPr="00AB6754" w:rsidRDefault="00AB6754" w:rsidP="00AB675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1" w:hanging="142"/>
        <w:jc w:val="center"/>
        <w:rPr>
          <w:rFonts w:eastAsia="Times New Roman" w:cs="Times New Roman"/>
          <w:b/>
          <w:sz w:val="24"/>
          <w:szCs w:val="24"/>
          <w:lang w:val="uk-UA" w:eastAsia="uk-UA"/>
        </w:rPr>
      </w:pPr>
      <w:r w:rsidRPr="00AB6754">
        <w:rPr>
          <w:rFonts w:eastAsia="Times New Roman" w:cs="Times New Roman"/>
          <w:b/>
          <w:sz w:val="24"/>
          <w:szCs w:val="24"/>
          <w:lang w:val="uk-UA" w:eastAsia="uk-UA"/>
        </w:rPr>
        <w:t xml:space="preserve">суглинку, глини, вапняку ділянки №1 </w:t>
      </w:r>
      <w:proofErr w:type="spellStart"/>
      <w:r w:rsidRPr="00AB6754">
        <w:rPr>
          <w:rFonts w:eastAsia="Times New Roman" w:cs="Times New Roman"/>
          <w:b/>
          <w:sz w:val="24"/>
          <w:szCs w:val="24"/>
          <w:lang w:val="uk-UA" w:eastAsia="uk-UA"/>
        </w:rPr>
        <w:t>Бертниківського</w:t>
      </w:r>
      <w:proofErr w:type="spellEnd"/>
      <w:r w:rsidRPr="00AB6754">
        <w:rPr>
          <w:rFonts w:eastAsia="Times New Roman" w:cs="Times New Roman"/>
          <w:b/>
          <w:sz w:val="24"/>
          <w:szCs w:val="24"/>
          <w:lang w:val="uk-UA" w:eastAsia="uk-UA"/>
        </w:rPr>
        <w:t xml:space="preserve"> родовища</w:t>
      </w:r>
    </w:p>
    <w:p w14:paraId="7B8F0A20" w14:textId="77777777" w:rsidR="00AB6754" w:rsidRPr="00AB6754" w:rsidRDefault="00AB6754" w:rsidP="00AB6754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1045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57"/>
        <w:gridCol w:w="1777"/>
        <w:gridCol w:w="1276"/>
        <w:gridCol w:w="1871"/>
      </w:tblGrid>
      <w:tr w:rsidR="00AB6754" w:rsidRPr="00AB6754" w14:paraId="72AA4320" w14:textId="77777777" w:rsidTr="00220479">
        <w:trPr>
          <w:trHeight w:val="377"/>
        </w:trPr>
        <w:tc>
          <w:tcPr>
            <w:tcW w:w="672" w:type="dxa"/>
            <w:vAlign w:val="center"/>
          </w:tcPr>
          <w:p w14:paraId="39846523" w14:textId="77777777" w:rsidR="00AB6754" w:rsidRPr="00AB6754" w:rsidRDefault="00AB6754" w:rsidP="00AB6754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№</w:t>
            </w:r>
          </w:p>
          <w:p w14:paraId="2728BEC4" w14:textId="77777777" w:rsidR="00AB6754" w:rsidRPr="00AB6754" w:rsidRDefault="00AB6754" w:rsidP="00AB6754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4857" w:type="dxa"/>
            <w:vAlign w:val="center"/>
          </w:tcPr>
          <w:p w14:paraId="612B30E1" w14:textId="77777777" w:rsidR="00AB6754" w:rsidRPr="00AB6754" w:rsidRDefault="00AB6754" w:rsidP="00AB6754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ru-RU"/>
              </w:rPr>
              <w:t>Види робіт</w:t>
            </w:r>
          </w:p>
        </w:tc>
        <w:tc>
          <w:tcPr>
            <w:tcW w:w="1777" w:type="dxa"/>
            <w:vAlign w:val="center"/>
          </w:tcPr>
          <w:p w14:paraId="50FF131C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  <w:t>Обсяги робіт</w:t>
            </w:r>
          </w:p>
        </w:tc>
        <w:tc>
          <w:tcPr>
            <w:tcW w:w="1276" w:type="dxa"/>
            <w:vAlign w:val="center"/>
          </w:tcPr>
          <w:p w14:paraId="648CFE2C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Джерело </w:t>
            </w:r>
            <w:proofErr w:type="spellStart"/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фінансу-вання</w:t>
            </w:r>
            <w:proofErr w:type="spellEnd"/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*</w:t>
            </w:r>
          </w:p>
        </w:tc>
        <w:tc>
          <w:tcPr>
            <w:tcW w:w="1871" w:type="dxa"/>
            <w:vAlign w:val="center"/>
          </w:tcPr>
          <w:p w14:paraId="0FFFD87F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Граничні терміни</w:t>
            </w:r>
          </w:p>
          <w:p w14:paraId="652132F0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робіт**</w:t>
            </w:r>
          </w:p>
          <w:p w14:paraId="45AC00DF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 xml:space="preserve">(визначаються </w:t>
            </w:r>
            <w:proofErr w:type="spellStart"/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надрокористу-вачем</w:t>
            </w:r>
            <w:proofErr w:type="spellEnd"/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 xml:space="preserve"> з урахуванням зазначених термінів)</w:t>
            </w:r>
          </w:p>
        </w:tc>
      </w:tr>
      <w:tr w:rsidR="00AB6754" w:rsidRPr="00AB6754" w14:paraId="55BE1C54" w14:textId="77777777" w:rsidTr="00220479">
        <w:trPr>
          <w:trHeight w:val="377"/>
        </w:trPr>
        <w:tc>
          <w:tcPr>
            <w:tcW w:w="672" w:type="dxa"/>
          </w:tcPr>
          <w:p w14:paraId="08DE13D8" w14:textId="77777777" w:rsidR="00AB6754" w:rsidRPr="00AB6754" w:rsidRDefault="00AB6754" w:rsidP="00AB6754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6" w:right="-397" w:hanging="753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  <w:t>1.</w:t>
            </w:r>
          </w:p>
          <w:p w14:paraId="4AAC0AA1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57" w:type="dxa"/>
          </w:tcPr>
          <w:p w14:paraId="45208F11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  <w:p w14:paraId="0D1D4B15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77" w:type="dxa"/>
          </w:tcPr>
          <w:p w14:paraId="37D6182E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дозвіл, угода</w:t>
            </w:r>
          </w:p>
        </w:tc>
        <w:tc>
          <w:tcPr>
            <w:tcW w:w="1276" w:type="dxa"/>
          </w:tcPr>
          <w:p w14:paraId="2B6A755A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</w:tcPr>
          <w:p w14:paraId="2E24D2F7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AB6754" w:rsidRPr="00AB6754" w14:paraId="4730FF49" w14:textId="77777777" w:rsidTr="00220479">
        <w:trPr>
          <w:trHeight w:val="377"/>
        </w:trPr>
        <w:tc>
          <w:tcPr>
            <w:tcW w:w="672" w:type="dxa"/>
            <w:vMerge w:val="restart"/>
          </w:tcPr>
          <w:p w14:paraId="7951B11B" w14:textId="77777777" w:rsidR="00AB6754" w:rsidRPr="00AB6754" w:rsidRDefault="00AB6754" w:rsidP="00AB6754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93" w:right="-397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  <w:t>2.</w:t>
            </w:r>
          </w:p>
          <w:p w14:paraId="4E045CE8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57" w:type="dxa"/>
          </w:tcPr>
          <w:p w14:paraId="186D131D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Підготовка родовища до промислової розробки, в т.ч.:</w:t>
            </w:r>
          </w:p>
        </w:tc>
        <w:tc>
          <w:tcPr>
            <w:tcW w:w="1777" w:type="dxa"/>
          </w:tcPr>
          <w:p w14:paraId="2B83096B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</w:tcPr>
          <w:p w14:paraId="5D0D0518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57893E89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AB6754" w:rsidRPr="00AB6754" w14:paraId="515BBE48" w14:textId="77777777" w:rsidTr="00220479">
        <w:trPr>
          <w:trHeight w:val="377"/>
        </w:trPr>
        <w:tc>
          <w:tcPr>
            <w:tcW w:w="672" w:type="dxa"/>
            <w:vMerge/>
          </w:tcPr>
          <w:p w14:paraId="3DBE747A" w14:textId="77777777" w:rsidR="00AB6754" w:rsidRPr="00AB6754" w:rsidRDefault="00AB6754" w:rsidP="00AB6754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57" w:type="dxa"/>
          </w:tcPr>
          <w:p w14:paraId="4E8747CF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1777" w:type="dxa"/>
          </w:tcPr>
          <w:p w14:paraId="36DAA1B9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1276" w:type="dxa"/>
          </w:tcPr>
          <w:p w14:paraId="7C7B01A8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 w:val="restart"/>
            <w:vAlign w:val="center"/>
          </w:tcPr>
          <w:p w14:paraId="15FB86DD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більше </w:t>
            </w:r>
          </w:p>
          <w:p w14:paraId="6D719770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-х років з дати отримання спеціального дозволу </w:t>
            </w:r>
          </w:p>
          <w:p w14:paraId="39CB84A5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/</w:t>
            </w:r>
          </w:p>
          <w:p w14:paraId="4FAC8994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більше </w:t>
            </w:r>
          </w:p>
          <w:p w14:paraId="2926D23A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5-ти років</w:t>
            </w: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з дати отримання спеціального дозволу ****</w:t>
            </w:r>
          </w:p>
        </w:tc>
      </w:tr>
      <w:tr w:rsidR="00AB6754" w:rsidRPr="00AB6754" w14:paraId="515A745A" w14:textId="77777777" w:rsidTr="00220479">
        <w:trPr>
          <w:trHeight w:val="377"/>
        </w:trPr>
        <w:tc>
          <w:tcPr>
            <w:tcW w:w="672" w:type="dxa"/>
            <w:vMerge/>
          </w:tcPr>
          <w:p w14:paraId="479FA75F" w14:textId="77777777" w:rsidR="00AB6754" w:rsidRPr="00AB6754" w:rsidRDefault="00AB6754" w:rsidP="00AB6754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57" w:type="dxa"/>
          </w:tcPr>
          <w:p w14:paraId="52E4D1D6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777" w:type="dxa"/>
          </w:tcPr>
          <w:p w14:paraId="2F52CEEB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276" w:type="dxa"/>
          </w:tcPr>
          <w:p w14:paraId="16D8CE7D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16763EF8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AB6754" w:rsidRPr="00AB6754" w14:paraId="538F841A" w14:textId="77777777" w:rsidTr="00220479">
        <w:trPr>
          <w:trHeight w:val="377"/>
        </w:trPr>
        <w:tc>
          <w:tcPr>
            <w:tcW w:w="672" w:type="dxa"/>
            <w:vMerge/>
          </w:tcPr>
          <w:p w14:paraId="162E8CBF" w14:textId="77777777" w:rsidR="00AB6754" w:rsidRPr="00AB6754" w:rsidRDefault="00AB6754" w:rsidP="00AB6754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57" w:type="dxa"/>
          </w:tcPr>
          <w:p w14:paraId="12DA2C05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1777" w:type="dxa"/>
          </w:tcPr>
          <w:p w14:paraId="56D76ADF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акт</w:t>
            </w:r>
          </w:p>
        </w:tc>
        <w:tc>
          <w:tcPr>
            <w:tcW w:w="1276" w:type="dxa"/>
          </w:tcPr>
          <w:p w14:paraId="212BC98D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27DFE637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AB6754" w:rsidRPr="00AB6754" w14:paraId="0BC1E808" w14:textId="77777777" w:rsidTr="00220479">
        <w:trPr>
          <w:trHeight w:val="377"/>
        </w:trPr>
        <w:tc>
          <w:tcPr>
            <w:tcW w:w="672" w:type="dxa"/>
            <w:vMerge/>
          </w:tcPr>
          <w:p w14:paraId="43CBB528" w14:textId="77777777" w:rsidR="00AB6754" w:rsidRPr="00AB6754" w:rsidRDefault="00AB6754" w:rsidP="00AB6754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57" w:type="dxa"/>
          </w:tcPr>
          <w:p w14:paraId="78F1A5F4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1777" w:type="dxa"/>
          </w:tcPr>
          <w:p w14:paraId="69788D74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вимог законодавства</w:t>
            </w:r>
          </w:p>
        </w:tc>
        <w:tc>
          <w:tcPr>
            <w:tcW w:w="1276" w:type="dxa"/>
          </w:tcPr>
          <w:p w14:paraId="50D7993F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7A1ED442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AB6754" w:rsidRPr="00AB6754" w14:paraId="66D42118" w14:textId="77777777" w:rsidTr="00220479">
        <w:trPr>
          <w:trHeight w:val="377"/>
        </w:trPr>
        <w:tc>
          <w:tcPr>
            <w:tcW w:w="672" w:type="dxa"/>
            <w:vMerge/>
          </w:tcPr>
          <w:p w14:paraId="28EF3EB8" w14:textId="77777777" w:rsidR="00AB6754" w:rsidRPr="00AB6754" w:rsidRDefault="00AB6754" w:rsidP="00AB6754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57" w:type="dxa"/>
          </w:tcPr>
          <w:p w14:paraId="7D45DB14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AB6754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розробка відкритим способом</w:t>
            </w: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777" w:type="dxa"/>
          </w:tcPr>
          <w:p w14:paraId="7BF27DFB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76" w:type="dxa"/>
          </w:tcPr>
          <w:p w14:paraId="20D7FFCB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197CE118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AB6754" w:rsidRPr="00AB6754" w14:paraId="5BB3D6FA" w14:textId="77777777" w:rsidTr="00220479">
        <w:trPr>
          <w:trHeight w:val="377"/>
        </w:trPr>
        <w:tc>
          <w:tcPr>
            <w:tcW w:w="672" w:type="dxa"/>
            <w:vMerge/>
          </w:tcPr>
          <w:p w14:paraId="73068B94" w14:textId="77777777" w:rsidR="00AB6754" w:rsidRPr="00AB6754" w:rsidRDefault="00AB6754" w:rsidP="00AB6754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57" w:type="dxa"/>
          </w:tcPr>
          <w:p w14:paraId="5D25A240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або </w:t>
            </w:r>
          </w:p>
          <w:p w14:paraId="07CE6A43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AB6754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розробка підземним  способом)</w:t>
            </w:r>
          </w:p>
        </w:tc>
        <w:tc>
          <w:tcPr>
            <w:tcW w:w="1777" w:type="dxa"/>
          </w:tcPr>
          <w:p w14:paraId="14CF4D3B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76" w:type="dxa"/>
          </w:tcPr>
          <w:p w14:paraId="6FD28F72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7BD5FF66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14:paraId="3A4E2811" w14:textId="77777777" w:rsidR="00AF69F4" w:rsidRDefault="00AF69F4"/>
    <w:tbl>
      <w:tblPr>
        <w:tblW w:w="1045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57"/>
        <w:gridCol w:w="1777"/>
        <w:gridCol w:w="1276"/>
        <w:gridCol w:w="1871"/>
      </w:tblGrid>
      <w:tr w:rsidR="00AB6754" w:rsidRPr="00AB6754" w14:paraId="7736C8CC" w14:textId="77777777" w:rsidTr="00220479">
        <w:trPr>
          <w:trHeight w:val="425"/>
        </w:trPr>
        <w:tc>
          <w:tcPr>
            <w:tcW w:w="672" w:type="dxa"/>
          </w:tcPr>
          <w:p w14:paraId="1D4B1674" w14:textId="77777777" w:rsidR="00AB6754" w:rsidRPr="00AB6754" w:rsidRDefault="00AB6754" w:rsidP="00AB6754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-397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  <w:lastRenderedPageBreak/>
              <w:t xml:space="preserve"> 3.</w:t>
            </w:r>
          </w:p>
          <w:p w14:paraId="64A92D9D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57" w:type="dxa"/>
          </w:tcPr>
          <w:p w14:paraId="4947D932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Промислова розробка родовища (видобування)</w:t>
            </w:r>
          </w:p>
        </w:tc>
        <w:tc>
          <w:tcPr>
            <w:tcW w:w="1777" w:type="dxa"/>
          </w:tcPr>
          <w:p w14:paraId="646421FD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76" w:type="dxa"/>
          </w:tcPr>
          <w:p w14:paraId="7078C40B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6405D1BB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пізніше ніж </w:t>
            </w:r>
          </w:p>
          <w:p w14:paraId="4E4BD6F6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 4-ого року </w:t>
            </w:r>
          </w:p>
          <w:p w14:paraId="4E828803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/</w:t>
            </w:r>
          </w:p>
          <w:p w14:paraId="00A8C378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пізніше ніж</w:t>
            </w:r>
          </w:p>
          <w:p w14:paraId="655F870B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з 6-ого року ****</w:t>
            </w:r>
          </w:p>
          <w:p w14:paraId="1CCC9089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6ED1870C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після отримання спеціального дозволу</w:t>
            </w:r>
          </w:p>
        </w:tc>
      </w:tr>
      <w:tr w:rsidR="00AB6754" w:rsidRPr="00AB6754" w14:paraId="45017E9D" w14:textId="77777777" w:rsidTr="00220479">
        <w:trPr>
          <w:trHeight w:val="425"/>
        </w:trPr>
        <w:tc>
          <w:tcPr>
            <w:tcW w:w="672" w:type="dxa"/>
          </w:tcPr>
          <w:p w14:paraId="0BC23A9D" w14:textId="77777777" w:rsidR="00AB6754" w:rsidRPr="00AB6754" w:rsidRDefault="00AB6754" w:rsidP="00AB6754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97" w:hanging="251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  <w:t xml:space="preserve">      4.</w:t>
            </w:r>
          </w:p>
          <w:p w14:paraId="354F604B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57" w:type="dxa"/>
          </w:tcPr>
          <w:p w14:paraId="412DED1F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</w:t>
            </w:r>
            <w:proofErr w:type="spellStart"/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дорозвідка</w:t>
            </w:r>
            <w:proofErr w:type="spellEnd"/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777" w:type="dxa"/>
          </w:tcPr>
          <w:p w14:paraId="19EE89DE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проект,</w:t>
            </w:r>
          </w:p>
          <w:p w14:paraId="6F2BC7B0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</w:p>
          <w:p w14:paraId="7D98940F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протокол ДКЗ</w:t>
            </w:r>
          </w:p>
        </w:tc>
        <w:tc>
          <w:tcPr>
            <w:tcW w:w="1276" w:type="dxa"/>
          </w:tcPr>
          <w:p w14:paraId="6174FDA8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6033F9C2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до закінчення строку дії спеціального дозволу</w:t>
            </w:r>
          </w:p>
        </w:tc>
      </w:tr>
      <w:tr w:rsidR="00AB6754" w:rsidRPr="00AB6754" w14:paraId="1FCDD58D" w14:textId="77777777" w:rsidTr="00220479">
        <w:trPr>
          <w:trHeight w:val="425"/>
        </w:trPr>
        <w:tc>
          <w:tcPr>
            <w:tcW w:w="672" w:type="dxa"/>
          </w:tcPr>
          <w:p w14:paraId="65631F87" w14:textId="77777777" w:rsidR="00AB6754" w:rsidRPr="00AB6754" w:rsidRDefault="00AB6754" w:rsidP="00AB6754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-397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  <w:t xml:space="preserve"> 5.</w:t>
            </w:r>
          </w:p>
        </w:tc>
        <w:tc>
          <w:tcPr>
            <w:tcW w:w="4857" w:type="dxa"/>
          </w:tcPr>
          <w:p w14:paraId="26BD7DB9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777" w:type="dxa"/>
          </w:tcPr>
          <w:p w14:paraId="4E8CE977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лист з відміткою про отр</w:t>
            </w: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имання</w:t>
            </w:r>
          </w:p>
        </w:tc>
        <w:tc>
          <w:tcPr>
            <w:tcW w:w="1276" w:type="dxa"/>
          </w:tcPr>
          <w:p w14:paraId="0EE54A1B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</w:tcPr>
          <w:p w14:paraId="0D58B96A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 3-х місяців після затвердження запасів корисної копалини</w:t>
            </w:r>
          </w:p>
        </w:tc>
      </w:tr>
      <w:tr w:rsidR="00AB6754" w:rsidRPr="00AB6754" w14:paraId="12829E68" w14:textId="77777777" w:rsidTr="00220479">
        <w:trPr>
          <w:trHeight w:val="425"/>
        </w:trPr>
        <w:tc>
          <w:tcPr>
            <w:tcW w:w="672" w:type="dxa"/>
          </w:tcPr>
          <w:p w14:paraId="368644FC" w14:textId="77777777" w:rsidR="00AB6754" w:rsidRPr="00AB6754" w:rsidRDefault="00AB6754" w:rsidP="00AB6754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93" w:right="-397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  <w:t>6.</w:t>
            </w:r>
          </w:p>
          <w:p w14:paraId="58114B51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57" w:type="dxa"/>
          </w:tcPr>
          <w:p w14:paraId="2A833F1D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777" w:type="dxa"/>
          </w:tcPr>
          <w:p w14:paraId="08190977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форми звітності</w:t>
            </w:r>
          </w:p>
        </w:tc>
        <w:tc>
          <w:tcPr>
            <w:tcW w:w="1276" w:type="dxa"/>
          </w:tcPr>
          <w:p w14:paraId="438CCA1C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0B3270A3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щорічно, </w:t>
            </w:r>
          </w:p>
          <w:p w14:paraId="2917D63D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протягом строку дії спеціального дозволу</w:t>
            </w:r>
          </w:p>
        </w:tc>
      </w:tr>
      <w:tr w:rsidR="00AB6754" w:rsidRPr="00AB6754" w14:paraId="780C2361" w14:textId="77777777" w:rsidTr="00220479">
        <w:trPr>
          <w:trHeight w:val="425"/>
        </w:trPr>
        <w:tc>
          <w:tcPr>
            <w:tcW w:w="672" w:type="dxa"/>
          </w:tcPr>
          <w:p w14:paraId="3803B0C2" w14:textId="77777777" w:rsidR="00AB6754" w:rsidRPr="00AB6754" w:rsidRDefault="00AB6754" w:rsidP="00AB6754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97" w:hanging="393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  <w:t xml:space="preserve"> 7.</w:t>
            </w:r>
          </w:p>
        </w:tc>
        <w:tc>
          <w:tcPr>
            <w:tcW w:w="4857" w:type="dxa"/>
          </w:tcPr>
          <w:p w14:paraId="00A0C611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777" w:type="dxa"/>
          </w:tcPr>
          <w:p w14:paraId="32DB2782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76" w:type="dxa"/>
          </w:tcPr>
          <w:p w14:paraId="1C877BF3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14AAD077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до закінчення строку дії спеціального дозволу</w:t>
            </w:r>
          </w:p>
        </w:tc>
      </w:tr>
      <w:tr w:rsidR="00AB6754" w:rsidRPr="00AB6754" w14:paraId="3498770B" w14:textId="77777777" w:rsidTr="00220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672" w:type="dxa"/>
          <w:trHeight w:val="539"/>
        </w:trPr>
        <w:tc>
          <w:tcPr>
            <w:tcW w:w="9781" w:type="dxa"/>
            <w:gridSpan w:val="4"/>
          </w:tcPr>
          <w:p w14:paraId="04B64700" w14:textId="77777777" w:rsidR="00AB6754" w:rsidRPr="00AB6754" w:rsidRDefault="00AB6754" w:rsidP="00AB675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AB6754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 - державні / недержавні кошти;</w:t>
            </w:r>
          </w:p>
          <w:p w14:paraId="5FCE8584" w14:textId="77777777" w:rsidR="00AB6754" w:rsidRPr="00AB6754" w:rsidRDefault="00AB6754" w:rsidP="00AB675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AB6754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** - деякі види робіт можуть відбуватись одночасно;</w:t>
            </w:r>
          </w:p>
          <w:p w14:paraId="10E513D7" w14:textId="77777777" w:rsidR="00AB6754" w:rsidRPr="00AB6754" w:rsidRDefault="00AB6754" w:rsidP="00AB675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AB6754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 з</w:t>
            </w:r>
            <w:r w:rsidRPr="00AB6754">
              <w:rPr>
                <w:rFonts w:eastAsia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AB6754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 xml:space="preserve">вимог Порядку проведення аукціонів з продажу спеціальних дозволів на користування надрами </w:t>
            </w:r>
          </w:p>
          <w:p w14:paraId="3F36CE63" w14:textId="77777777" w:rsidR="00AB6754" w:rsidRPr="00AB6754" w:rsidRDefault="00AB6754" w:rsidP="00AB675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AB6754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 xml:space="preserve">**** - для родовищ, розробка яких буде </w:t>
            </w:r>
            <w:proofErr w:type="spellStart"/>
            <w:r w:rsidRPr="00AB6754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здійснюватись</w:t>
            </w:r>
            <w:proofErr w:type="spellEnd"/>
            <w:r w:rsidRPr="00AB6754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 xml:space="preserve"> підземним способом</w:t>
            </w:r>
            <w:r w:rsidRPr="00AB6754">
              <w:rPr>
                <w:rFonts w:eastAsia="Times New Roman" w:cs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581BBAFC" w14:textId="77777777" w:rsidR="00AB6754" w:rsidRPr="00AB6754" w:rsidRDefault="00AB6754" w:rsidP="00AB6754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val="uk-UA" w:eastAsia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AB6754" w:rsidRPr="00AB6754" w14:paraId="70968536" w14:textId="77777777" w:rsidTr="00220479">
        <w:trPr>
          <w:trHeight w:val="1267"/>
          <w:jc w:val="center"/>
        </w:trPr>
        <w:tc>
          <w:tcPr>
            <w:tcW w:w="4509" w:type="dxa"/>
          </w:tcPr>
          <w:p w14:paraId="3AE13528" w14:textId="77777777" w:rsidR="00AB6754" w:rsidRPr="00AB6754" w:rsidRDefault="00AB6754" w:rsidP="00AB6754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proofErr w:type="spellStart"/>
            <w:r w:rsidRPr="00AB6754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  <w:proofErr w:type="spellEnd"/>
          </w:p>
          <w:p w14:paraId="6CC110AD" w14:textId="77777777" w:rsidR="00AB6754" w:rsidRPr="00AB6754" w:rsidRDefault="00AB6754" w:rsidP="00AB6754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AB6754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</w:t>
            </w:r>
          </w:p>
          <w:p w14:paraId="45A9B22F" w14:textId="77777777" w:rsidR="00AB6754" w:rsidRPr="00AB6754" w:rsidRDefault="00AB6754" w:rsidP="00AB6754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AB6754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1A25A04D" w14:textId="77777777" w:rsidR="00AB6754" w:rsidRPr="00AB6754" w:rsidRDefault="00AB6754" w:rsidP="00AB6754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AB6754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30835AAD" w14:textId="77777777" w:rsidR="00AB6754" w:rsidRPr="00AB6754" w:rsidRDefault="00AB6754" w:rsidP="00AB6754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AB6754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</w:t>
            </w:r>
          </w:p>
          <w:p w14:paraId="3A3A7B3C" w14:textId="77777777" w:rsidR="00AB6754" w:rsidRPr="00AB6754" w:rsidRDefault="00AB6754" w:rsidP="00AB6754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AB6754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59814F58" w14:textId="77777777" w:rsidR="00AB6754" w:rsidRPr="00AB6754" w:rsidRDefault="00AB6754" w:rsidP="00AB6754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50CDBE02" w14:textId="77777777" w:rsidR="00AB6754" w:rsidRPr="00AB6754" w:rsidRDefault="00AB6754" w:rsidP="00AB6754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val="uk-UA" w:eastAsia="uk-UA"/>
        </w:rPr>
      </w:pPr>
    </w:p>
    <w:p w14:paraId="22CBAC34" w14:textId="0E1FF4B3" w:rsidR="00AB6754" w:rsidRDefault="00AB6754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7AFB2AF3" w14:textId="10ABA7C3" w:rsidR="00AB6754" w:rsidRDefault="00AB6754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67BC6506" w14:textId="6363DD01" w:rsidR="00AB6754" w:rsidRDefault="00AB6754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09225E7C" w14:textId="74092358" w:rsidR="00AF69F4" w:rsidRDefault="00AF69F4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1D9DD112" w14:textId="77777777" w:rsidR="006A29B0" w:rsidRPr="00AB6754" w:rsidRDefault="006A29B0" w:rsidP="00194E01">
      <w:pPr>
        <w:spacing w:after="0" w:line="240" w:lineRule="auto"/>
        <w:jc w:val="both"/>
        <w:rPr>
          <w:rFonts w:cs="Times New Roman"/>
          <w:lang w:val="uk-UA"/>
        </w:rPr>
      </w:pPr>
    </w:p>
    <w:tbl>
      <w:tblPr>
        <w:tblStyle w:val="4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AB6754" w:rsidRPr="00AB6754" w14:paraId="02E77AE3" w14:textId="77777777" w:rsidTr="00220479">
        <w:trPr>
          <w:jc w:val="right"/>
        </w:trPr>
        <w:tc>
          <w:tcPr>
            <w:tcW w:w="3210" w:type="dxa"/>
          </w:tcPr>
          <w:p w14:paraId="4F819C1A" w14:textId="02DF72B5" w:rsidR="00AB6754" w:rsidRPr="00AB6754" w:rsidRDefault="00AB6754" w:rsidP="00AB675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AB675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Додаток </w:t>
            </w:r>
            <w:r w:rsidR="00044FF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6</w:t>
            </w:r>
          </w:p>
          <w:p w14:paraId="3A4E6AD6" w14:textId="77777777" w:rsidR="00AB6754" w:rsidRPr="00AB6754" w:rsidRDefault="00AB6754" w:rsidP="00AB675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AB675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AB6754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4D1FD4AA" w14:textId="77777777" w:rsidR="0092588D" w:rsidRPr="00AB6754" w:rsidRDefault="0092588D" w:rsidP="0092588D">
            <w:pPr>
              <w:pStyle w:val="ab"/>
              <w:rPr>
                <w:rFonts w:ascii="Times New Roman" w:hAnsi="Times New Roman" w:cs="Times New Roman"/>
                <w:spacing w:val="-4"/>
              </w:rPr>
            </w:pPr>
            <w:r w:rsidRPr="00AB6754">
              <w:rPr>
                <w:rFonts w:ascii="Times New Roman" w:hAnsi="Times New Roman" w:cs="Times New Roman"/>
                <w:spacing w:val="-1"/>
              </w:rPr>
              <w:t>від</w:t>
            </w:r>
            <w:r w:rsidRPr="00AB67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07</w:t>
            </w:r>
            <w:r w:rsidRPr="00AB6754">
              <w:rPr>
                <w:rFonts w:ascii="Times New Roman" w:hAnsi="Times New Roman" w:cs="Times New Roman"/>
              </w:rPr>
              <w:t>.09.</w:t>
            </w:r>
            <w:r w:rsidRPr="00AB6754">
              <w:rPr>
                <w:rFonts w:ascii="Times New Roman" w:hAnsi="Times New Roman" w:cs="Times New Roman"/>
                <w:spacing w:val="-4"/>
              </w:rPr>
              <w:t>2022 №</w:t>
            </w:r>
            <w:r>
              <w:rPr>
                <w:rFonts w:ascii="Times New Roman" w:hAnsi="Times New Roman" w:cs="Times New Roman"/>
                <w:spacing w:val="-4"/>
              </w:rPr>
              <w:t xml:space="preserve"> 303</w:t>
            </w:r>
          </w:p>
          <w:p w14:paraId="656C32D8" w14:textId="77777777" w:rsidR="00AB6754" w:rsidRPr="00AB6754" w:rsidRDefault="00AB6754" w:rsidP="00AB675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bookmarkStart w:id="0" w:name="_GoBack"/>
            <w:bookmarkEnd w:id="0"/>
          </w:p>
        </w:tc>
      </w:tr>
    </w:tbl>
    <w:p w14:paraId="056217F5" w14:textId="77777777" w:rsidR="00AB6754" w:rsidRPr="00AB6754" w:rsidRDefault="00AB6754" w:rsidP="00AB6754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AB6754">
        <w:rPr>
          <w:rFonts w:eastAsia="Times New Roman" w:cs="Times New Roman"/>
          <w:b/>
          <w:bCs/>
          <w:sz w:val="24"/>
          <w:szCs w:val="24"/>
          <w:lang w:val="uk-UA" w:eastAsia="ru-RU"/>
        </w:rPr>
        <w:t>ПРОГРАМА РОБІТ</w:t>
      </w:r>
    </w:p>
    <w:p w14:paraId="1F3DBC0B" w14:textId="77777777" w:rsidR="00AB6754" w:rsidRPr="00AB6754" w:rsidRDefault="00AB6754" w:rsidP="00AB6754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AB6754">
        <w:rPr>
          <w:rFonts w:eastAsia="Times New Roman" w:cs="Times New Roman"/>
          <w:b/>
          <w:bCs/>
          <w:sz w:val="24"/>
          <w:szCs w:val="24"/>
          <w:lang w:val="uk-UA" w:eastAsia="ru-RU"/>
        </w:rPr>
        <w:t>з геологічного вивчення, в тому числі дослідно-промислової розробки родовищ</w:t>
      </w:r>
    </w:p>
    <w:p w14:paraId="1E63B8A6" w14:textId="77777777" w:rsidR="00AB6754" w:rsidRPr="00AB6754" w:rsidRDefault="00AB6754" w:rsidP="00AB6754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AB6754"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 корисних копалин </w:t>
      </w:r>
      <w:proofErr w:type="spellStart"/>
      <w:r w:rsidRPr="00AB6754">
        <w:rPr>
          <w:rFonts w:eastAsia="Times New Roman" w:cs="Times New Roman"/>
          <w:b/>
          <w:sz w:val="24"/>
          <w:szCs w:val="24"/>
          <w:shd w:val="clear" w:color="auto" w:fill="FFFFFF"/>
          <w:lang w:eastAsia="ar-SA"/>
        </w:rPr>
        <w:t>загальнодержавного</w:t>
      </w:r>
      <w:proofErr w:type="spellEnd"/>
      <w:r w:rsidRPr="00AB6754">
        <w:rPr>
          <w:rFonts w:eastAsia="Times New Roman" w:cs="Times New Roman"/>
          <w:b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B6754">
        <w:rPr>
          <w:rFonts w:eastAsia="Times New Roman" w:cs="Times New Roman"/>
          <w:b/>
          <w:sz w:val="24"/>
          <w:szCs w:val="24"/>
          <w:shd w:val="clear" w:color="auto" w:fill="FFFFFF"/>
          <w:lang w:eastAsia="ar-SA"/>
        </w:rPr>
        <w:t>значення</w:t>
      </w:r>
      <w:proofErr w:type="spellEnd"/>
      <w:r w:rsidRPr="00AB6754">
        <w:rPr>
          <w:rFonts w:eastAsia="Times New Roman" w:cs="Times New Roman"/>
          <w:b/>
          <w:sz w:val="24"/>
          <w:szCs w:val="24"/>
          <w:shd w:val="clear" w:color="auto" w:fill="FFFFFF"/>
          <w:lang w:val="uk-UA" w:eastAsia="ar-SA"/>
        </w:rPr>
        <w:t xml:space="preserve"> (неметалічні корисні копалини)</w:t>
      </w:r>
    </w:p>
    <w:p w14:paraId="72AF678B" w14:textId="77777777" w:rsidR="00AB6754" w:rsidRPr="00AB6754" w:rsidRDefault="00AB6754" w:rsidP="00AB6754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AB6754">
        <w:rPr>
          <w:rFonts w:eastAsia="Times New Roman" w:cs="Times New Roman"/>
          <w:b/>
          <w:sz w:val="24"/>
          <w:szCs w:val="24"/>
          <w:lang w:val="uk-UA" w:eastAsia="ar-SA"/>
        </w:rPr>
        <w:t xml:space="preserve">піску кварцового ділянки </w:t>
      </w:r>
      <w:proofErr w:type="spellStart"/>
      <w:r w:rsidRPr="00AB6754">
        <w:rPr>
          <w:rFonts w:eastAsia="Times New Roman" w:cs="Times New Roman"/>
          <w:b/>
          <w:sz w:val="24"/>
          <w:szCs w:val="24"/>
          <w:lang w:val="uk-UA" w:eastAsia="ar-SA"/>
        </w:rPr>
        <w:t>Цеглівка</w:t>
      </w:r>
      <w:proofErr w:type="spellEnd"/>
    </w:p>
    <w:p w14:paraId="4E2440A2" w14:textId="77777777" w:rsidR="00AB6754" w:rsidRPr="00AB6754" w:rsidRDefault="00AB6754" w:rsidP="00AB6754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sz w:val="16"/>
          <w:szCs w:val="16"/>
          <w:lang w:val="uk-UA" w:eastAsia="ar-SA"/>
        </w:rPr>
      </w:pPr>
    </w:p>
    <w:tbl>
      <w:tblPr>
        <w:tblW w:w="1032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17"/>
        <w:gridCol w:w="1417"/>
        <w:gridCol w:w="1134"/>
        <w:gridCol w:w="1985"/>
      </w:tblGrid>
      <w:tr w:rsidR="00AB6754" w:rsidRPr="00AB6754" w14:paraId="10E1EAF0" w14:textId="77777777" w:rsidTr="00220479">
        <w:trPr>
          <w:trHeight w:val="377"/>
        </w:trPr>
        <w:tc>
          <w:tcPr>
            <w:tcW w:w="567" w:type="dxa"/>
            <w:vAlign w:val="center"/>
          </w:tcPr>
          <w:p w14:paraId="5FD0761E" w14:textId="77777777" w:rsidR="00AB6754" w:rsidRPr="00AB6754" w:rsidRDefault="00AB6754" w:rsidP="00AB6754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№</w:t>
            </w:r>
          </w:p>
          <w:p w14:paraId="5B5052FC" w14:textId="77777777" w:rsidR="00AB6754" w:rsidRPr="00AB6754" w:rsidRDefault="00AB6754" w:rsidP="00AB6754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5217" w:type="dxa"/>
            <w:vAlign w:val="center"/>
          </w:tcPr>
          <w:p w14:paraId="338C7194" w14:textId="77777777" w:rsidR="00AB6754" w:rsidRPr="00AB6754" w:rsidRDefault="00AB6754" w:rsidP="00AB6754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ru-RU"/>
              </w:rPr>
              <w:t>Види робіт</w:t>
            </w:r>
          </w:p>
        </w:tc>
        <w:tc>
          <w:tcPr>
            <w:tcW w:w="1417" w:type="dxa"/>
            <w:vAlign w:val="center"/>
          </w:tcPr>
          <w:p w14:paraId="2DEE010D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1EAB11BD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Джерело </w:t>
            </w:r>
            <w:proofErr w:type="spellStart"/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фінансу-вання</w:t>
            </w:r>
            <w:proofErr w:type="spellEnd"/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*</w:t>
            </w:r>
          </w:p>
        </w:tc>
        <w:tc>
          <w:tcPr>
            <w:tcW w:w="1985" w:type="dxa"/>
            <w:vAlign w:val="center"/>
          </w:tcPr>
          <w:p w14:paraId="23D4341D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Граничні терміни робіт**</w:t>
            </w:r>
          </w:p>
          <w:p w14:paraId="1EDFF5B5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 xml:space="preserve">(визначаються </w:t>
            </w:r>
            <w:proofErr w:type="spellStart"/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надрокористувачем</w:t>
            </w:r>
            <w:proofErr w:type="spellEnd"/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 xml:space="preserve"> з урахуванням зазначених термінів)</w:t>
            </w:r>
          </w:p>
        </w:tc>
      </w:tr>
      <w:tr w:rsidR="00AB6754" w:rsidRPr="00AB6754" w14:paraId="428720CF" w14:textId="77777777" w:rsidTr="00220479">
        <w:trPr>
          <w:trHeight w:val="377"/>
        </w:trPr>
        <w:tc>
          <w:tcPr>
            <w:tcW w:w="567" w:type="dxa"/>
          </w:tcPr>
          <w:p w14:paraId="45FEA5EB" w14:textId="77777777" w:rsidR="00AB6754" w:rsidRPr="00AB6754" w:rsidRDefault="00AB6754" w:rsidP="00AB6754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17" w:type="dxa"/>
          </w:tcPr>
          <w:p w14:paraId="55301311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1417" w:type="dxa"/>
            <w:vAlign w:val="center"/>
          </w:tcPr>
          <w:p w14:paraId="30586631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4A5538AC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</w:tcPr>
          <w:p w14:paraId="426BF447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AB6754" w:rsidRPr="00AB6754" w14:paraId="3D9EAF5E" w14:textId="77777777" w:rsidTr="00220479">
        <w:trPr>
          <w:trHeight w:val="377"/>
        </w:trPr>
        <w:tc>
          <w:tcPr>
            <w:tcW w:w="567" w:type="dxa"/>
            <w:vMerge w:val="restart"/>
          </w:tcPr>
          <w:p w14:paraId="550276F2" w14:textId="77777777" w:rsidR="00AB6754" w:rsidRPr="00AB6754" w:rsidRDefault="00AB6754" w:rsidP="00AB6754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17" w:type="dxa"/>
          </w:tcPr>
          <w:p w14:paraId="5A9A0245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комплексу геологорозвідувальних робіт, в т.ч.:</w:t>
            </w:r>
          </w:p>
        </w:tc>
        <w:tc>
          <w:tcPr>
            <w:tcW w:w="1417" w:type="dxa"/>
            <w:vAlign w:val="center"/>
          </w:tcPr>
          <w:p w14:paraId="61560188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3B85B0E6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vAlign w:val="center"/>
          </w:tcPr>
          <w:p w14:paraId="12E03003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AB6754" w:rsidRPr="00AB6754" w14:paraId="37970F03" w14:textId="77777777" w:rsidTr="00220479">
        <w:trPr>
          <w:trHeight w:val="377"/>
        </w:trPr>
        <w:tc>
          <w:tcPr>
            <w:tcW w:w="567" w:type="dxa"/>
            <w:vMerge/>
          </w:tcPr>
          <w:p w14:paraId="0BBA7F8B" w14:textId="77777777" w:rsidR="00AB6754" w:rsidRPr="00AB6754" w:rsidRDefault="00AB6754" w:rsidP="00AB6754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17" w:type="dxa"/>
          </w:tcPr>
          <w:p w14:paraId="0CBBBB89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417" w:type="dxa"/>
            <w:vAlign w:val="center"/>
          </w:tcPr>
          <w:p w14:paraId="1916278D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01F80938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vMerge w:val="restart"/>
            <w:vAlign w:val="center"/>
          </w:tcPr>
          <w:p w14:paraId="23865747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більше </w:t>
            </w:r>
          </w:p>
          <w:p w14:paraId="73CEFF88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5-ти років </w:t>
            </w:r>
          </w:p>
          <w:p w14:paraId="672DF2D9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 дати отримання спеціального дозволу </w:t>
            </w:r>
          </w:p>
          <w:p w14:paraId="68CA6524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AB6754" w:rsidRPr="00AB6754" w14:paraId="20D4676D" w14:textId="77777777" w:rsidTr="00220479">
        <w:trPr>
          <w:trHeight w:val="377"/>
        </w:trPr>
        <w:tc>
          <w:tcPr>
            <w:tcW w:w="567" w:type="dxa"/>
            <w:vMerge/>
          </w:tcPr>
          <w:p w14:paraId="3927C660" w14:textId="77777777" w:rsidR="00AB6754" w:rsidRPr="00AB6754" w:rsidRDefault="00AB6754" w:rsidP="00AB6754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17" w:type="dxa"/>
          </w:tcPr>
          <w:p w14:paraId="45F21403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72F68756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417" w:type="dxa"/>
            <w:vAlign w:val="center"/>
          </w:tcPr>
          <w:p w14:paraId="76B2DCAF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46C91BE3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vMerge/>
          </w:tcPr>
          <w:p w14:paraId="2C3FA61D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AB6754" w:rsidRPr="00AB6754" w14:paraId="20C39E30" w14:textId="77777777" w:rsidTr="00220479">
        <w:trPr>
          <w:trHeight w:val="377"/>
        </w:trPr>
        <w:tc>
          <w:tcPr>
            <w:tcW w:w="567" w:type="dxa"/>
            <w:vMerge/>
          </w:tcPr>
          <w:p w14:paraId="0F907F9E" w14:textId="77777777" w:rsidR="00AB6754" w:rsidRPr="00AB6754" w:rsidRDefault="00AB6754" w:rsidP="00AB6754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17" w:type="dxa"/>
          </w:tcPr>
          <w:p w14:paraId="357C7AA9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1417" w:type="dxa"/>
            <w:vAlign w:val="center"/>
          </w:tcPr>
          <w:p w14:paraId="037A69F5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0A3F9733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vMerge/>
          </w:tcPr>
          <w:p w14:paraId="44984609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AB6754" w:rsidRPr="00AB6754" w14:paraId="037DA7DA" w14:textId="77777777" w:rsidTr="00220479">
        <w:trPr>
          <w:trHeight w:val="377"/>
        </w:trPr>
        <w:tc>
          <w:tcPr>
            <w:tcW w:w="567" w:type="dxa"/>
            <w:vMerge/>
          </w:tcPr>
          <w:p w14:paraId="0B9865E4" w14:textId="77777777" w:rsidR="00AB6754" w:rsidRPr="00AB6754" w:rsidRDefault="00AB6754" w:rsidP="00AB6754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17" w:type="dxa"/>
          </w:tcPr>
          <w:p w14:paraId="7089961F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2.4. Лабораторні і технологічні випробування: проведення фізико-механічних досліджень </w:t>
            </w:r>
            <w:proofErr w:type="spellStart"/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кернових</w:t>
            </w:r>
            <w:proofErr w:type="spellEnd"/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1417" w:type="dxa"/>
            <w:vAlign w:val="center"/>
          </w:tcPr>
          <w:p w14:paraId="6951093D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64DC4B3D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vMerge/>
          </w:tcPr>
          <w:p w14:paraId="723F5A71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AF69F4" w:rsidRPr="00AB6754" w14:paraId="39B3B170" w14:textId="77777777" w:rsidTr="00220479">
        <w:trPr>
          <w:trHeight w:val="225"/>
        </w:trPr>
        <w:tc>
          <w:tcPr>
            <w:tcW w:w="567" w:type="dxa"/>
            <w:vMerge w:val="restart"/>
          </w:tcPr>
          <w:p w14:paraId="069D00FC" w14:textId="77777777" w:rsidR="00AF69F4" w:rsidRPr="00AB6754" w:rsidRDefault="00AF69F4" w:rsidP="00AB6754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17" w:type="dxa"/>
          </w:tcPr>
          <w:p w14:paraId="503B6C28" w14:textId="77777777" w:rsidR="00AF69F4" w:rsidRPr="00AB6754" w:rsidRDefault="00AF69F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дослідно-промислової розробки родовища, в т.ч.:</w:t>
            </w:r>
          </w:p>
        </w:tc>
        <w:tc>
          <w:tcPr>
            <w:tcW w:w="1417" w:type="dxa"/>
            <w:vAlign w:val="center"/>
          </w:tcPr>
          <w:p w14:paraId="12B1259B" w14:textId="77777777" w:rsidR="00AF69F4" w:rsidRPr="00AB6754" w:rsidRDefault="00AF69F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30FC7471" w14:textId="77777777" w:rsidR="00AF69F4" w:rsidRPr="00AB6754" w:rsidRDefault="00AF69F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vMerge w:val="restart"/>
            <w:vAlign w:val="center"/>
          </w:tcPr>
          <w:p w14:paraId="600BD151" w14:textId="77777777" w:rsidR="00AF69F4" w:rsidRPr="00AB6754" w:rsidRDefault="00AF69F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</w:t>
            </w:r>
          </w:p>
          <w:p w14:paraId="4069E818" w14:textId="77777777" w:rsidR="00AF69F4" w:rsidRPr="00AB6754" w:rsidRDefault="00AF69F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3-х років,</w:t>
            </w:r>
          </w:p>
          <w:p w14:paraId="39F9A820" w14:textId="77777777" w:rsidR="00AF69F4" w:rsidRPr="00AB6754" w:rsidRDefault="00AF69F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але не пізніше закінчення строку дії спеціального дозволу</w:t>
            </w:r>
          </w:p>
        </w:tc>
      </w:tr>
      <w:tr w:rsidR="00AF69F4" w:rsidRPr="00AB6754" w14:paraId="396E7121" w14:textId="77777777" w:rsidTr="00AF69F4">
        <w:trPr>
          <w:trHeight w:val="917"/>
        </w:trPr>
        <w:tc>
          <w:tcPr>
            <w:tcW w:w="567" w:type="dxa"/>
            <w:vMerge/>
          </w:tcPr>
          <w:p w14:paraId="3DAAD90C" w14:textId="77777777" w:rsidR="00AF69F4" w:rsidRPr="00AB6754" w:rsidRDefault="00AF69F4" w:rsidP="00AB6754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17" w:type="dxa"/>
          </w:tcPr>
          <w:p w14:paraId="5E558683" w14:textId="77777777" w:rsidR="00AF69F4" w:rsidRPr="00AB6754" w:rsidRDefault="00AF69F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1417" w:type="dxa"/>
            <w:vAlign w:val="center"/>
          </w:tcPr>
          <w:p w14:paraId="121631AD" w14:textId="77777777" w:rsidR="00AF69F4" w:rsidRPr="00AB6754" w:rsidRDefault="00AF69F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787C6467" w14:textId="77777777" w:rsidR="00AF69F4" w:rsidRPr="00AB6754" w:rsidRDefault="00AF69F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vMerge/>
          </w:tcPr>
          <w:p w14:paraId="5724CA36" w14:textId="77777777" w:rsidR="00AF69F4" w:rsidRPr="00AB6754" w:rsidRDefault="00AF69F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AF69F4" w:rsidRPr="00AB6754" w14:paraId="6024B9CC" w14:textId="77777777" w:rsidTr="00220479">
        <w:trPr>
          <w:trHeight w:val="425"/>
        </w:trPr>
        <w:tc>
          <w:tcPr>
            <w:tcW w:w="567" w:type="dxa"/>
            <w:vMerge/>
          </w:tcPr>
          <w:p w14:paraId="03484172" w14:textId="77777777" w:rsidR="00AF69F4" w:rsidRPr="00AB6754" w:rsidRDefault="00AF69F4" w:rsidP="00AF69F4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02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17" w:type="dxa"/>
          </w:tcPr>
          <w:p w14:paraId="0603552F" w14:textId="77777777" w:rsidR="00AF69F4" w:rsidRPr="00AB6754" w:rsidRDefault="00AF69F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3.2. Дослідно-промислова розробка </w:t>
            </w:r>
          </w:p>
        </w:tc>
        <w:tc>
          <w:tcPr>
            <w:tcW w:w="1417" w:type="dxa"/>
            <w:vAlign w:val="center"/>
          </w:tcPr>
          <w:p w14:paraId="48E7AA57" w14:textId="77777777" w:rsidR="00AF69F4" w:rsidRPr="00AB6754" w:rsidRDefault="00AF69F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7A7EBA43" w14:textId="77777777" w:rsidR="00AF69F4" w:rsidRPr="00AB6754" w:rsidRDefault="00AF69F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vMerge/>
          </w:tcPr>
          <w:p w14:paraId="6ABC981E" w14:textId="77777777" w:rsidR="00AF69F4" w:rsidRPr="00AB6754" w:rsidRDefault="00AF69F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14:paraId="3227A288" w14:textId="77777777" w:rsidR="00AF69F4" w:rsidRDefault="00AF69F4"/>
    <w:tbl>
      <w:tblPr>
        <w:tblW w:w="1032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14"/>
        <w:gridCol w:w="5217"/>
        <w:gridCol w:w="1417"/>
        <w:gridCol w:w="1134"/>
        <w:gridCol w:w="1099"/>
        <w:gridCol w:w="886"/>
      </w:tblGrid>
      <w:tr w:rsidR="00AB6754" w:rsidRPr="00AB6754" w14:paraId="63207DC5" w14:textId="77777777" w:rsidTr="00220479">
        <w:trPr>
          <w:trHeight w:val="230"/>
        </w:trPr>
        <w:tc>
          <w:tcPr>
            <w:tcW w:w="567" w:type="dxa"/>
            <w:gridSpan w:val="2"/>
            <w:vMerge w:val="restart"/>
          </w:tcPr>
          <w:p w14:paraId="7BF8AD75" w14:textId="77777777" w:rsidR="00AB6754" w:rsidRPr="00AB6754" w:rsidRDefault="00AB6754" w:rsidP="00AF69F4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17" w:type="dxa"/>
          </w:tcPr>
          <w:p w14:paraId="0E23665B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камеральних робіт, в т.ч.:</w:t>
            </w:r>
          </w:p>
        </w:tc>
        <w:tc>
          <w:tcPr>
            <w:tcW w:w="1417" w:type="dxa"/>
            <w:vAlign w:val="center"/>
          </w:tcPr>
          <w:p w14:paraId="7F1A667B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32DA6A14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0024629A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більше </w:t>
            </w:r>
          </w:p>
          <w:p w14:paraId="0EE75F8D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2-х років, </w:t>
            </w:r>
          </w:p>
          <w:p w14:paraId="5D496124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але не пізніше закінчення строку дії спеціального дозволу</w:t>
            </w:r>
          </w:p>
        </w:tc>
      </w:tr>
      <w:tr w:rsidR="00AB6754" w:rsidRPr="00AB6754" w14:paraId="1F6C86F3" w14:textId="77777777" w:rsidTr="00220479">
        <w:trPr>
          <w:trHeight w:val="418"/>
        </w:trPr>
        <w:tc>
          <w:tcPr>
            <w:tcW w:w="567" w:type="dxa"/>
            <w:gridSpan w:val="2"/>
            <w:vMerge/>
          </w:tcPr>
          <w:p w14:paraId="7085DCDC" w14:textId="77777777" w:rsidR="00AB6754" w:rsidRPr="00AB6754" w:rsidRDefault="00AB6754" w:rsidP="00AB6754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17" w:type="dxa"/>
          </w:tcPr>
          <w:p w14:paraId="5A76CC25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4.1. Складання та затвердження геологічного звіту, підготовка матеріалів ГЕО  і складання ТЕО постійних кондицій</w:t>
            </w:r>
          </w:p>
        </w:tc>
        <w:tc>
          <w:tcPr>
            <w:tcW w:w="1417" w:type="dxa"/>
            <w:vAlign w:val="center"/>
          </w:tcPr>
          <w:p w14:paraId="1A829AC2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134" w:type="dxa"/>
            <w:vAlign w:val="center"/>
          </w:tcPr>
          <w:p w14:paraId="1F77CCDC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51FAD93B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AB6754" w:rsidRPr="00AB6754" w14:paraId="489DC679" w14:textId="77777777" w:rsidTr="00220479">
        <w:trPr>
          <w:trHeight w:val="377"/>
        </w:trPr>
        <w:tc>
          <w:tcPr>
            <w:tcW w:w="567" w:type="dxa"/>
            <w:gridSpan w:val="2"/>
            <w:vMerge/>
          </w:tcPr>
          <w:p w14:paraId="2181DBF1" w14:textId="77777777" w:rsidR="00AB6754" w:rsidRPr="00AB6754" w:rsidRDefault="00AB6754" w:rsidP="00AB6754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17" w:type="dxa"/>
          </w:tcPr>
          <w:p w14:paraId="0DDF60DB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417" w:type="dxa"/>
            <w:vAlign w:val="center"/>
          </w:tcPr>
          <w:p w14:paraId="4D935CCB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295BAA2B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3C9C05F8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AB6754" w:rsidRPr="00AB6754" w14:paraId="2B4707DB" w14:textId="77777777" w:rsidTr="00220479">
        <w:trPr>
          <w:trHeight w:val="377"/>
        </w:trPr>
        <w:tc>
          <w:tcPr>
            <w:tcW w:w="567" w:type="dxa"/>
            <w:gridSpan w:val="2"/>
          </w:tcPr>
          <w:p w14:paraId="67D3DF74" w14:textId="77777777" w:rsidR="00AB6754" w:rsidRPr="00AB6754" w:rsidRDefault="00AB6754" w:rsidP="00AB6754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17" w:type="dxa"/>
          </w:tcPr>
          <w:p w14:paraId="46305AA1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Обов’язкова 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417" w:type="dxa"/>
            <w:vAlign w:val="center"/>
          </w:tcPr>
          <w:p w14:paraId="4811A522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лист з відміткою про отримання</w:t>
            </w:r>
          </w:p>
        </w:tc>
        <w:tc>
          <w:tcPr>
            <w:tcW w:w="1134" w:type="dxa"/>
            <w:vAlign w:val="center"/>
          </w:tcPr>
          <w:p w14:paraId="67F8F09A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</w:tcPr>
          <w:p w14:paraId="54332953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</w:t>
            </w:r>
          </w:p>
          <w:p w14:paraId="49C525C6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3-х місяців після затвердження запасів корисної копалини</w:t>
            </w:r>
          </w:p>
        </w:tc>
      </w:tr>
      <w:tr w:rsidR="00AB6754" w:rsidRPr="00AB6754" w14:paraId="5D1554B3" w14:textId="77777777" w:rsidTr="00220479">
        <w:trPr>
          <w:trHeight w:val="377"/>
        </w:trPr>
        <w:tc>
          <w:tcPr>
            <w:tcW w:w="567" w:type="dxa"/>
            <w:gridSpan w:val="2"/>
          </w:tcPr>
          <w:p w14:paraId="5F0517C0" w14:textId="77777777" w:rsidR="00AB6754" w:rsidRPr="00AB6754" w:rsidRDefault="00AB6754" w:rsidP="00AB6754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17" w:type="dxa"/>
          </w:tcPr>
          <w:p w14:paraId="616D0D9E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Своєчасне подання щорічних форм </w:t>
            </w:r>
            <w:proofErr w:type="spellStart"/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звітностей</w:t>
            </w:r>
            <w:proofErr w:type="spellEnd"/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, у терміни передбачені нормативно-правовими актами у сфері надрокористування</w:t>
            </w:r>
          </w:p>
        </w:tc>
        <w:tc>
          <w:tcPr>
            <w:tcW w:w="1417" w:type="dxa"/>
            <w:vAlign w:val="center"/>
          </w:tcPr>
          <w:p w14:paraId="2FB063AE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1CECD8AA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</w:tcPr>
          <w:p w14:paraId="4540AC0D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щорічно, протягом строку дії спеціального дозволу</w:t>
            </w:r>
          </w:p>
        </w:tc>
      </w:tr>
      <w:tr w:rsidR="00AB6754" w:rsidRPr="00AB6754" w14:paraId="63D09733" w14:textId="77777777" w:rsidTr="00220479">
        <w:trPr>
          <w:trHeight w:val="377"/>
        </w:trPr>
        <w:tc>
          <w:tcPr>
            <w:tcW w:w="567" w:type="dxa"/>
            <w:gridSpan w:val="2"/>
          </w:tcPr>
          <w:p w14:paraId="165F3909" w14:textId="77777777" w:rsidR="00AB6754" w:rsidRPr="00AB6754" w:rsidRDefault="00AB6754" w:rsidP="00AB6754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5217" w:type="dxa"/>
          </w:tcPr>
          <w:p w14:paraId="5E1BD839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рекультивації земельної ділянки (консервації, ліквідації гірничодобувного об’єкту)</w:t>
            </w:r>
          </w:p>
        </w:tc>
        <w:tc>
          <w:tcPr>
            <w:tcW w:w="1417" w:type="dxa"/>
            <w:vAlign w:val="center"/>
          </w:tcPr>
          <w:p w14:paraId="6D42E742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3AAEC60A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</w:tcPr>
          <w:p w14:paraId="5DF0393C" w14:textId="77777777" w:rsidR="00AB6754" w:rsidRPr="00AB6754" w:rsidRDefault="00AB6754" w:rsidP="00AB67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B6754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до закінчення строку дії спеціального дозволу</w:t>
            </w:r>
          </w:p>
        </w:tc>
      </w:tr>
      <w:tr w:rsidR="00AB6754" w:rsidRPr="00AB6754" w14:paraId="16807F60" w14:textId="77777777" w:rsidTr="00220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53" w:type="dxa"/>
          <w:wAfter w:w="886" w:type="dxa"/>
          <w:trHeight w:val="539"/>
        </w:trPr>
        <w:tc>
          <w:tcPr>
            <w:tcW w:w="8981" w:type="dxa"/>
            <w:gridSpan w:val="5"/>
          </w:tcPr>
          <w:p w14:paraId="544568A7" w14:textId="77777777" w:rsidR="00AB6754" w:rsidRPr="00AB6754" w:rsidRDefault="00AB6754" w:rsidP="00AB675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</w:pPr>
            <w:r w:rsidRPr="00AB6754"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  <w:t xml:space="preserve">* - державні / недержавні кошти </w:t>
            </w:r>
          </w:p>
          <w:p w14:paraId="05CCA271" w14:textId="77777777" w:rsidR="00AB6754" w:rsidRPr="00AB6754" w:rsidRDefault="00AB6754" w:rsidP="00AB675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17"/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</w:pPr>
            <w:r w:rsidRPr="00AB6754"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  <w:t>** - деякі види робіт можуть відбуватись одночасно</w:t>
            </w:r>
            <w:r w:rsidRPr="00AB6754">
              <w:rPr>
                <w:rFonts w:eastAsia="Times New Roman" w:cs="Times New Roman"/>
                <w:sz w:val="16"/>
                <w:szCs w:val="16"/>
                <w:lang w:val="uk-UA" w:eastAsia="ar-SA"/>
              </w:rPr>
              <w:t xml:space="preserve"> </w:t>
            </w:r>
          </w:p>
        </w:tc>
      </w:tr>
    </w:tbl>
    <w:p w14:paraId="5AA353CD" w14:textId="77777777" w:rsidR="00AB6754" w:rsidRPr="00AB6754" w:rsidRDefault="00AB6754" w:rsidP="00AB6754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8"/>
          <w:szCs w:val="24"/>
          <w:lang w:val="uk-UA" w:eastAsia="ru-RU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AB6754" w:rsidRPr="00AB6754" w14:paraId="3FA419A5" w14:textId="77777777" w:rsidTr="00220479">
        <w:trPr>
          <w:trHeight w:val="1267"/>
          <w:jc w:val="center"/>
        </w:trPr>
        <w:tc>
          <w:tcPr>
            <w:tcW w:w="4509" w:type="dxa"/>
          </w:tcPr>
          <w:p w14:paraId="46D2B5B7" w14:textId="77777777" w:rsidR="00AB6754" w:rsidRPr="00AB6754" w:rsidRDefault="00AB6754" w:rsidP="00AB6754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proofErr w:type="spellStart"/>
            <w:r w:rsidRPr="00AB6754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  <w:proofErr w:type="spellEnd"/>
          </w:p>
          <w:p w14:paraId="1C9209F2" w14:textId="77777777" w:rsidR="00AB6754" w:rsidRPr="00AB6754" w:rsidRDefault="00AB6754" w:rsidP="00AB6754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AB6754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299441F0" w14:textId="77777777" w:rsidR="00AB6754" w:rsidRPr="00AB6754" w:rsidRDefault="00AB6754" w:rsidP="00AB6754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AB6754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37B2506E" w14:textId="77777777" w:rsidR="00AB6754" w:rsidRPr="00AB6754" w:rsidRDefault="00AB6754" w:rsidP="00AB6754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AB6754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4EC4674C" w14:textId="77777777" w:rsidR="00AB6754" w:rsidRPr="00AB6754" w:rsidRDefault="00AB6754" w:rsidP="00AB6754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AB6754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5FBBB88E" w14:textId="77777777" w:rsidR="00AB6754" w:rsidRPr="00AB6754" w:rsidRDefault="00AB6754" w:rsidP="00AB6754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AB6754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1578A4AA" w14:textId="77777777" w:rsidR="00AB6754" w:rsidRPr="00AB6754" w:rsidRDefault="00AB6754" w:rsidP="00AB675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-1"/>
        <w:rPr>
          <w:rFonts w:eastAsia="Times New Roman" w:cs="Times New Roman"/>
          <w:sz w:val="24"/>
          <w:szCs w:val="24"/>
          <w:lang w:val="uk-UA" w:eastAsia="ru-RU"/>
        </w:rPr>
      </w:pPr>
    </w:p>
    <w:p w14:paraId="5051B971" w14:textId="77777777" w:rsidR="00AB6754" w:rsidRPr="00AB6754" w:rsidRDefault="00AB6754" w:rsidP="00AB6754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4"/>
          <w:szCs w:val="20"/>
          <w:lang w:val="uk-UA" w:eastAsia="uk-UA"/>
        </w:rPr>
      </w:pPr>
    </w:p>
    <w:p w14:paraId="6089A1A6" w14:textId="77777777" w:rsidR="00AB6754" w:rsidRPr="00AB6754" w:rsidRDefault="00AB6754" w:rsidP="00194E01">
      <w:pPr>
        <w:spacing w:after="0" w:line="240" w:lineRule="auto"/>
        <w:jc w:val="both"/>
        <w:rPr>
          <w:rFonts w:cs="Times New Roman"/>
          <w:lang w:val="uk-UA"/>
        </w:rPr>
      </w:pPr>
    </w:p>
    <w:sectPr w:rsidR="00AB6754" w:rsidRPr="00AB6754" w:rsidSect="007C54B6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E58E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14D4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55"/>
    <w:rsid w:val="00014222"/>
    <w:rsid w:val="00044FFE"/>
    <w:rsid w:val="00071254"/>
    <w:rsid w:val="00091240"/>
    <w:rsid w:val="00141FFE"/>
    <w:rsid w:val="00157852"/>
    <w:rsid w:val="00194E01"/>
    <w:rsid w:val="001F5E0D"/>
    <w:rsid w:val="003E28CC"/>
    <w:rsid w:val="003E52EE"/>
    <w:rsid w:val="00514833"/>
    <w:rsid w:val="005634B7"/>
    <w:rsid w:val="005A4FDB"/>
    <w:rsid w:val="005D0977"/>
    <w:rsid w:val="005D6546"/>
    <w:rsid w:val="00643334"/>
    <w:rsid w:val="00695CC4"/>
    <w:rsid w:val="006A29B0"/>
    <w:rsid w:val="006D57A6"/>
    <w:rsid w:val="00711387"/>
    <w:rsid w:val="00775684"/>
    <w:rsid w:val="007C54B6"/>
    <w:rsid w:val="008C7569"/>
    <w:rsid w:val="0092588D"/>
    <w:rsid w:val="00973173"/>
    <w:rsid w:val="009871A9"/>
    <w:rsid w:val="00A06F13"/>
    <w:rsid w:val="00A12E1F"/>
    <w:rsid w:val="00A31B55"/>
    <w:rsid w:val="00A3704D"/>
    <w:rsid w:val="00A77EF2"/>
    <w:rsid w:val="00A94002"/>
    <w:rsid w:val="00AB6754"/>
    <w:rsid w:val="00AD2453"/>
    <w:rsid w:val="00AF69F4"/>
    <w:rsid w:val="00B835D9"/>
    <w:rsid w:val="00BB62F3"/>
    <w:rsid w:val="00BE39E2"/>
    <w:rsid w:val="00C82553"/>
    <w:rsid w:val="00CC44CD"/>
    <w:rsid w:val="00CD1866"/>
    <w:rsid w:val="00CF5720"/>
    <w:rsid w:val="00D814BC"/>
    <w:rsid w:val="00DE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1F0D"/>
  <w15:chartTrackingRefBased/>
  <w15:docId w15:val="{BB60DC7C-B7B7-4051-93DB-2E83F59F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433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433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433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4333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433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333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CD1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D57A6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D57A6"/>
    <w:rPr>
      <w:rFonts w:eastAsia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6D57A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table" w:customStyle="1" w:styleId="1">
    <w:name w:val="Сетка таблицы1"/>
    <w:basedOn w:val="a1"/>
    <w:next w:val="aa"/>
    <w:uiPriority w:val="39"/>
    <w:rsid w:val="00014222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39"/>
    <w:rsid w:val="00014222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39"/>
    <w:rsid w:val="00AB6754"/>
    <w:pPr>
      <w:spacing w:after="0" w:line="240" w:lineRule="auto"/>
    </w:pPr>
    <w:rPr>
      <w:rFonts w:asciiTheme="minorHAnsi" w:hAnsiTheme="minorHAns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.Kovalchuk\Desktop\&#1053;&#1040;&#1050;&#1040;&#1047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D9183-0F74-44E6-9CEB-CD87DA50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НАКАЗ бланк</Template>
  <TotalTime>9</TotalTime>
  <Pages>12</Pages>
  <Words>3046</Words>
  <Characters>17364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Kovalchuk</dc:creator>
  <cp:keywords/>
  <dc:description/>
  <cp:lastModifiedBy>Ірина Федорівна Ковальчук</cp:lastModifiedBy>
  <cp:revision>7</cp:revision>
  <cp:lastPrinted>2022-02-17T09:50:00Z</cp:lastPrinted>
  <dcterms:created xsi:type="dcterms:W3CDTF">2022-09-06T12:26:00Z</dcterms:created>
  <dcterms:modified xsi:type="dcterms:W3CDTF">2022-09-08T09:43:00Z</dcterms:modified>
</cp:coreProperties>
</file>